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DF0F" w14:textId="77777777" w:rsidR="003671A1" w:rsidRPr="00B9419A" w:rsidRDefault="003671A1" w:rsidP="003671A1">
      <w:pPr>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245E16" w:rsidRPr="00245E16" w14:paraId="7F9EDAA5" w14:textId="77777777" w:rsidTr="00245E16">
        <w:tc>
          <w:tcPr>
            <w:tcW w:w="11023" w:type="dxa"/>
            <w:shd w:val="clear" w:color="auto" w:fill="000000" w:themeFill="text1"/>
          </w:tcPr>
          <w:p w14:paraId="74D106A2" w14:textId="77777777" w:rsidR="003671A1" w:rsidRPr="00245E16" w:rsidRDefault="003671A1" w:rsidP="003671A1">
            <w:pPr>
              <w:pStyle w:val="NoSpacing"/>
              <w:rPr>
                <w:color w:val="FFFFFF" w:themeColor="background1"/>
              </w:rPr>
            </w:pPr>
          </w:p>
          <w:p w14:paraId="11F859EF" w14:textId="02E8F061" w:rsidR="003671A1" w:rsidRPr="00245E16" w:rsidRDefault="001325C0" w:rsidP="00A20B0E">
            <w:pPr>
              <w:jc w:val="center"/>
              <w:rPr>
                <w:rFonts w:ascii="Arial" w:hAnsi="Arial" w:cs="Arial"/>
                <w:b/>
                <w:color w:val="FFFFFF" w:themeColor="background1"/>
                <w:sz w:val="32"/>
                <w:szCs w:val="32"/>
              </w:rPr>
            </w:pPr>
            <w:r>
              <w:rPr>
                <w:rFonts w:ascii="Arial" w:hAnsi="Arial" w:cs="Arial"/>
                <w:b/>
                <w:color w:val="FFFFFF" w:themeColor="background1"/>
                <w:sz w:val="28"/>
                <w:szCs w:val="28"/>
              </w:rPr>
              <w:t xml:space="preserve">Academy </w:t>
            </w:r>
            <w:r w:rsidR="00BA2370">
              <w:rPr>
                <w:rFonts w:ascii="Arial" w:hAnsi="Arial" w:cs="Arial"/>
                <w:b/>
                <w:color w:val="FFFFFF" w:themeColor="background1"/>
                <w:sz w:val="28"/>
                <w:szCs w:val="28"/>
              </w:rPr>
              <w:t>Prime-Time Age Group Coach</w:t>
            </w:r>
          </w:p>
        </w:tc>
      </w:tr>
      <w:tr w:rsidR="003671A1" w:rsidRPr="00D4788D" w14:paraId="42AACCC5" w14:textId="77777777" w:rsidTr="00A20B0E">
        <w:tc>
          <w:tcPr>
            <w:tcW w:w="11023" w:type="dxa"/>
          </w:tcPr>
          <w:p w14:paraId="0C36EE52" w14:textId="77777777" w:rsidR="003671A1" w:rsidRPr="00D4788D" w:rsidRDefault="003671A1" w:rsidP="00A20B0E">
            <w:pPr>
              <w:pStyle w:val="NoSpacing"/>
              <w:rPr>
                <w:rFonts w:ascii="Arial" w:hAnsi="Arial" w:cs="Arial"/>
                <w:sz w:val="24"/>
                <w:szCs w:val="24"/>
              </w:rPr>
            </w:pPr>
          </w:p>
          <w:p w14:paraId="3261755D" w14:textId="27072E5A" w:rsidR="003671A1" w:rsidRPr="00D4788D" w:rsidRDefault="003671A1" w:rsidP="00A20B0E">
            <w:pPr>
              <w:jc w:val="center"/>
              <w:rPr>
                <w:rFonts w:ascii="Arial" w:hAnsi="Arial" w:cs="Arial"/>
                <w:b/>
                <w:sz w:val="24"/>
                <w:szCs w:val="24"/>
              </w:rPr>
            </w:pPr>
            <w:r w:rsidRPr="00D4788D">
              <w:rPr>
                <w:rFonts w:ascii="Arial" w:hAnsi="Arial" w:cs="Arial"/>
                <w:b/>
                <w:bCs/>
                <w:i/>
                <w:iCs/>
                <w:sz w:val="24"/>
                <w:szCs w:val="24"/>
              </w:rPr>
              <w:t>As an integral part of our dynamic team, you will play a crucial role in upholding our organi</w:t>
            </w:r>
            <w:r w:rsidR="00295ADB" w:rsidRPr="00D4788D">
              <w:rPr>
                <w:rFonts w:ascii="Arial" w:hAnsi="Arial" w:cs="Arial"/>
                <w:b/>
                <w:bCs/>
                <w:i/>
                <w:iCs/>
                <w:sz w:val="24"/>
                <w:szCs w:val="24"/>
              </w:rPr>
              <w:t>s</w:t>
            </w:r>
            <w:r w:rsidRPr="00D4788D">
              <w:rPr>
                <w:rFonts w:ascii="Arial" w:hAnsi="Arial" w:cs="Arial"/>
                <w:b/>
                <w:bCs/>
                <w:i/>
                <w:iCs/>
                <w:sz w:val="24"/>
                <w:szCs w:val="24"/>
              </w:rPr>
              <w:t>ation's commitment to sustainability. Regardless of your specific rol</w:t>
            </w:r>
            <w:r w:rsidR="00295ADB" w:rsidRPr="00D4788D">
              <w:rPr>
                <w:rFonts w:ascii="Arial" w:hAnsi="Arial" w:cs="Arial"/>
                <w:b/>
                <w:bCs/>
                <w:i/>
                <w:iCs/>
                <w:sz w:val="24"/>
                <w:szCs w:val="24"/>
              </w:rPr>
              <w:t>e</w:t>
            </w:r>
            <w:r w:rsidRPr="00D4788D">
              <w:rPr>
                <w:rFonts w:ascii="Arial" w:hAnsi="Arial" w:cs="Arial"/>
                <w:b/>
                <w:bCs/>
                <w:i/>
                <w:iCs/>
                <w:sz w:val="24"/>
                <w:szCs w:val="24"/>
              </w:rPr>
              <w: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sidR="00295ADB" w:rsidRPr="00D4788D">
              <w:rPr>
                <w:rFonts w:ascii="Arial" w:hAnsi="Arial" w:cs="Arial"/>
                <w:b/>
                <w:bCs/>
                <w:i/>
                <w:iCs/>
                <w:sz w:val="24"/>
                <w:szCs w:val="24"/>
              </w:rPr>
              <w:t>s</w:t>
            </w:r>
            <w:r w:rsidRPr="00D4788D">
              <w:rPr>
                <w:rFonts w:ascii="Arial" w:hAnsi="Arial" w:cs="Arial"/>
                <w:b/>
                <w:bCs/>
                <w:i/>
                <w:iCs/>
                <w:sz w:val="24"/>
                <w:szCs w:val="24"/>
              </w:rPr>
              <w:t>ational values.</w:t>
            </w:r>
          </w:p>
          <w:p w14:paraId="5C8DF8FC" w14:textId="041C962D" w:rsidR="00141F41" w:rsidRPr="00D4788D" w:rsidRDefault="003671A1" w:rsidP="00BF524B">
            <w:pPr>
              <w:jc w:val="center"/>
              <w:rPr>
                <w:rFonts w:ascii="Arial" w:hAnsi="Arial" w:cs="Arial"/>
                <w:b/>
                <w:bCs/>
                <w:i/>
                <w:iCs/>
                <w:color w:val="000000"/>
                <w:sz w:val="24"/>
                <w:szCs w:val="24"/>
              </w:rPr>
            </w:pPr>
            <w:r w:rsidRPr="00D4788D">
              <w:rPr>
                <w:rFonts w:ascii="Arial" w:hAnsi="Arial" w:cs="Arial"/>
                <w:b/>
                <w:bCs/>
                <w:i/>
                <w:iCs/>
                <w:color w:val="000000"/>
                <w:sz w:val="24"/>
                <w:szCs w:val="24"/>
              </w:rPr>
              <w:t>Exeter City Football Club seeks to ensure the safety, safeguarding and wellbeing of all children, young people and adults at risk who engage in its activities.</w:t>
            </w:r>
          </w:p>
          <w:p w14:paraId="4FD16C7A" w14:textId="77777777" w:rsidR="0057492B" w:rsidRPr="00D4788D" w:rsidRDefault="0057492B" w:rsidP="0057492B">
            <w:pPr>
              <w:pStyle w:val="NoSpacing"/>
              <w:rPr>
                <w:rFonts w:ascii="Arial" w:hAnsi="Arial" w:cs="Arial"/>
                <w:sz w:val="24"/>
                <w:szCs w:val="24"/>
              </w:rPr>
            </w:pPr>
          </w:p>
          <w:p w14:paraId="3B47FBA3" w14:textId="49D9FDAE" w:rsidR="001422CF" w:rsidRPr="00D4788D" w:rsidRDefault="0057492B" w:rsidP="00A63592">
            <w:pPr>
              <w:jc w:val="both"/>
              <w:rPr>
                <w:rFonts w:ascii="Arial" w:hAnsi="Arial" w:cs="Arial"/>
                <w:sz w:val="24"/>
                <w:szCs w:val="24"/>
              </w:rPr>
            </w:pPr>
            <w:r w:rsidRPr="00D4788D">
              <w:rPr>
                <w:rFonts w:ascii="Arial" w:hAnsi="Arial" w:cs="Arial"/>
                <w:sz w:val="24"/>
                <w:szCs w:val="24"/>
              </w:rPr>
              <w:t>We have a</w:t>
            </w:r>
            <w:r w:rsidR="000E6F29" w:rsidRPr="00D4788D">
              <w:rPr>
                <w:rFonts w:ascii="Arial" w:hAnsi="Arial" w:cs="Arial"/>
                <w:sz w:val="24"/>
                <w:szCs w:val="24"/>
              </w:rPr>
              <w:t>n</w:t>
            </w:r>
            <w:r w:rsidR="00043E81" w:rsidRPr="00D4788D">
              <w:rPr>
                <w:rFonts w:ascii="Arial" w:hAnsi="Arial" w:cs="Arial"/>
                <w:sz w:val="24"/>
                <w:szCs w:val="24"/>
              </w:rPr>
              <w:t xml:space="preserve"> exciting</w:t>
            </w:r>
            <w:r w:rsidR="004C7A0E" w:rsidRPr="00D4788D">
              <w:rPr>
                <w:rFonts w:ascii="Arial" w:hAnsi="Arial" w:cs="Arial"/>
                <w:sz w:val="24"/>
                <w:szCs w:val="24"/>
              </w:rPr>
              <w:t xml:space="preserve"> </w:t>
            </w:r>
            <w:r w:rsidR="00043E81" w:rsidRPr="00D4788D">
              <w:rPr>
                <w:rFonts w:ascii="Arial" w:hAnsi="Arial" w:cs="Arial"/>
                <w:sz w:val="24"/>
                <w:szCs w:val="24"/>
              </w:rPr>
              <w:t>opportunit</w:t>
            </w:r>
            <w:r w:rsidR="00800C99" w:rsidRPr="00D4788D">
              <w:rPr>
                <w:rFonts w:ascii="Arial" w:hAnsi="Arial" w:cs="Arial"/>
                <w:sz w:val="24"/>
                <w:szCs w:val="24"/>
              </w:rPr>
              <w:t>y</w:t>
            </w:r>
            <w:r w:rsidR="00E67BC4" w:rsidRPr="00D4788D">
              <w:rPr>
                <w:rFonts w:ascii="Arial" w:hAnsi="Arial" w:cs="Arial"/>
                <w:sz w:val="24"/>
                <w:szCs w:val="24"/>
              </w:rPr>
              <w:t xml:space="preserve"> within our Academy </w:t>
            </w:r>
            <w:r w:rsidR="000A2341" w:rsidRPr="00D4788D">
              <w:rPr>
                <w:rFonts w:ascii="Arial" w:hAnsi="Arial" w:cs="Arial"/>
                <w:sz w:val="24"/>
                <w:szCs w:val="24"/>
              </w:rPr>
              <w:t>for</w:t>
            </w:r>
            <w:r w:rsidR="00DE4CCB" w:rsidRPr="00D4788D">
              <w:rPr>
                <w:rFonts w:ascii="Arial" w:hAnsi="Arial" w:cs="Arial"/>
                <w:sz w:val="24"/>
                <w:szCs w:val="24"/>
              </w:rPr>
              <w:t xml:space="preserve"> the</w:t>
            </w:r>
            <w:r w:rsidR="00D91397" w:rsidRPr="00D4788D">
              <w:rPr>
                <w:rFonts w:ascii="Arial" w:hAnsi="Arial" w:cs="Arial"/>
                <w:sz w:val="24"/>
                <w:szCs w:val="24"/>
              </w:rPr>
              <w:t xml:space="preserve"> </w:t>
            </w:r>
            <w:r w:rsidR="001F3106" w:rsidRPr="00D4788D">
              <w:rPr>
                <w:rFonts w:ascii="Arial" w:hAnsi="Arial" w:cs="Arial"/>
                <w:sz w:val="24"/>
                <w:szCs w:val="24"/>
              </w:rPr>
              <w:t>202</w:t>
            </w:r>
            <w:r w:rsidR="00DE4CCB" w:rsidRPr="00D4788D">
              <w:rPr>
                <w:rFonts w:ascii="Arial" w:hAnsi="Arial" w:cs="Arial"/>
                <w:sz w:val="24"/>
                <w:szCs w:val="24"/>
              </w:rPr>
              <w:t>6</w:t>
            </w:r>
            <w:r w:rsidR="001F3106" w:rsidRPr="00D4788D">
              <w:rPr>
                <w:rFonts w:ascii="Arial" w:hAnsi="Arial" w:cs="Arial"/>
                <w:sz w:val="24"/>
                <w:szCs w:val="24"/>
              </w:rPr>
              <w:t>/2</w:t>
            </w:r>
            <w:r w:rsidR="00DE4CCB" w:rsidRPr="00D4788D">
              <w:rPr>
                <w:rFonts w:ascii="Arial" w:hAnsi="Arial" w:cs="Arial"/>
                <w:sz w:val="24"/>
                <w:szCs w:val="24"/>
              </w:rPr>
              <w:t>7</w:t>
            </w:r>
            <w:r w:rsidR="001F3106" w:rsidRPr="00D4788D">
              <w:rPr>
                <w:rFonts w:ascii="Arial" w:hAnsi="Arial" w:cs="Arial"/>
                <w:sz w:val="24"/>
                <w:szCs w:val="24"/>
              </w:rPr>
              <w:t xml:space="preserve"> season, commencing 2</w:t>
            </w:r>
            <w:r w:rsidR="001422CF" w:rsidRPr="00D4788D">
              <w:rPr>
                <w:rFonts w:ascii="Arial" w:hAnsi="Arial" w:cs="Arial"/>
                <w:sz w:val="24"/>
                <w:szCs w:val="24"/>
              </w:rPr>
              <w:t>2</w:t>
            </w:r>
            <w:r w:rsidR="001422CF" w:rsidRPr="00D4788D">
              <w:rPr>
                <w:rFonts w:ascii="Arial" w:hAnsi="Arial" w:cs="Arial"/>
                <w:sz w:val="24"/>
                <w:szCs w:val="24"/>
                <w:vertAlign w:val="superscript"/>
              </w:rPr>
              <w:t>nd</w:t>
            </w:r>
            <w:r w:rsidR="001422CF" w:rsidRPr="00D4788D">
              <w:rPr>
                <w:rFonts w:ascii="Arial" w:hAnsi="Arial" w:cs="Arial"/>
                <w:sz w:val="24"/>
                <w:szCs w:val="24"/>
              </w:rPr>
              <w:t xml:space="preserve"> J</w:t>
            </w:r>
            <w:r w:rsidR="001F3106" w:rsidRPr="00D4788D">
              <w:rPr>
                <w:rFonts w:ascii="Arial" w:hAnsi="Arial" w:cs="Arial"/>
                <w:sz w:val="24"/>
                <w:szCs w:val="24"/>
              </w:rPr>
              <w:t>une 202</w:t>
            </w:r>
            <w:r w:rsidR="001422CF" w:rsidRPr="00D4788D">
              <w:rPr>
                <w:rFonts w:ascii="Arial" w:hAnsi="Arial" w:cs="Arial"/>
                <w:sz w:val="24"/>
                <w:szCs w:val="24"/>
              </w:rPr>
              <w:t>6</w:t>
            </w:r>
            <w:r w:rsidR="00DE6F3C">
              <w:rPr>
                <w:rFonts w:ascii="Arial" w:hAnsi="Arial" w:cs="Arial"/>
                <w:sz w:val="24"/>
                <w:szCs w:val="24"/>
              </w:rPr>
              <w:t xml:space="preserve"> -</w:t>
            </w:r>
            <w:r w:rsidR="00FB0138" w:rsidRPr="00D4788D">
              <w:rPr>
                <w:rFonts w:ascii="Arial" w:hAnsi="Arial" w:cs="Arial"/>
                <w:sz w:val="24"/>
                <w:szCs w:val="24"/>
              </w:rPr>
              <w:t xml:space="preserve"> </w:t>
            </w:r>
            <w:r w:rsidR="00B73CB5" w:rsidRPr="00D4788D">
              <w:rPr>
                <w:rFonts w:ascii="Arial" w:hAnsi="Arial" w:cs="Arial"/>
                <w:sz w:val="24"/>
                <w:szCs w:val="24"/>
              </w:rPr>
              <w:t xml:space="preserve">Prime-Time Age Group Coach </w:t>
            </w:r>
          </w:p>
          <w:p w14:paraId="5191B4AE" w14:textId="77777777" w:rsidR="001422CF" w:rsidRPr="00D4788D" w:rsidRDefault="001422CF" w:rsidP="001422CF">
            <w:pPr>
              <w:pStyle w:val="NoSpacing"/>
              <w:ind w:left="360"/>
              <w:rPr>
                <w:rFonts w:ascii="Arial" w:hAnsi="Arial" w:cs="Arial"/>
                <w:sz w:val="24"/>
                <w:szCs w:val="24"/>
              </w:rPr>
            </w:pPr>
          </w:p>
          <w:p w14:paraId="676EB092" w14:textId="77777777" w:rsidR="0057492B" w:rsidRPr="00D4788D" w:rsidRDefault="0057492B" w:rsidP="0057492B">
            <w:pPr>
              <w:jc w:val="both"/>
              <w:rPr>
                <w:rFonts w:ascii="Arial" w:hAnsi="Arial" w:cs="Arial"/>
                <w:b/>
                <w:bCs/>
                <w:sz w:val="24"/>
                <w:szCs w:val="24"/>
              </w:rPr>
            </w:pPr>
            <w:r w:rsidRPr="00D4788D">
              <w:rPr>
                <w:rFonts w:ascii="Arial" w:hAnsi="Arial" w:cs="Arial"/>
                <w:b/>
                <w:bCs/>
                <w:sz w:val="24"/>
                <w:szCs w:val="24"/>
              </w:rPr>
              <w:t>Who are we?</w:t>
            </w:r>
          </w:p>
          <w:p w14:paraId="1C78B7D8" w14:textId="77777777" w:rsidR="0057492B" w:rsidRPr="00D4788D" w:rsidRDefault="0057492B" w:rsidP="0057492B">
            <w:pPr>
              <w:pStyle w:val="NoSpacing"/>
              <w:jc w:val="both"/>
              <w:rPr>
                <w:rFonts w:ascii="Arial" w:hAnsi="Arial" w:cs="Arial"/>
                <w:sz w:val="24"/>
                <w:szCs w:val="24"/>
              </w:rPr>
            </w:pPr>
            <w:r w:rsidRPr="00D4788D">
              <w:rPr>
                <w:rFonts w:ascii="Arial" w:hAnsi="Arial" w:cs="Arial"/>
                <w:sz w:val="24"/>
                <w:szCs w:val="24"/>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D4788D">
              <w:rPr>
                <w:rFonts w:ascii="Arial" w:hAnsi="Arial" w:cs="Arial"/>
                <w:sz w:val="24"/>
                <w:szCs w:val="24"/>
              </w:rPr>
              <w:t>do</w:t>
            </w:r>
            <w:proofErr w:type="gramEnd"/>
            <w:r w:rsidRPr="00D4788D">
              <w:rPr>
                <w:rFonts w:ascii="Arial" w:hAnsi="Arial" w:cs="Arial"/>
                <w:sz w:val="24"/>
                <w:szCs w:val="24"/>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w:t>
            </w:r>
          </w:p>
          <w:p w14:paraId="5E319509" w14:textId="77777777" w:rsidR="0057492B" w:rsidRPr="00D4788D" w:rsidRDefault="0057492B" w:rsidP="0057492B">
            <w:pPr>
              <w:pStyle w:val="NoSpacing"/>
              <w:rPr>
                <w:rFonts w:ascii="Arial" w:hAnsi="Arial" w:cs="Arial"/>
                <w:sz w:val="24"/>
                <w:szCs w:val="24"/>
              </w:rPr>
            </w:pPr>
          </w:p>
          <w:p w14:paraId="2F2F639F" w14:textId="77777777" w:rsidR="0057492B" w:rsidRPr="00D4788D" w:rsidRDefault="0057492B" w:rsidP="0057492B">
            <w:pPr>
              <w:pStyle w:val="NoSpacing"/>
              <w:rPr>
                <w:rFonts w:ascii="Arial" w:hAnsi="Arial" w:cs="Arial"/>
                <w:sz w:val="24"/>
                <w:szCs w:val="24"/>
              </w:rPr>
            </w:pPr>
          </w:p>
          <w:p w14:paraId="480D8D13" w14:textId="77777777" w:rsidR="0057492B" w:rsidRPr="00D4788D" w:rsidRDefault="0057492B" w:rsidP="0057492B">
            <w:pPr>
              <w:jc w:val="both"/>
              <w:rPr>
                <w:rFonts w:ascii="Arial" w:hAnsi="Arial" w:cs="Arial"/>
                <w:b/>
                <w:bCs/>
                <w:sz w:val="24"/>
                <w:szCs w:val="24"/>
              </w:rPr>
            </w:pPr>
            <w:r w:rsidRPr="00D4788D">
              <w:rPr>
                <w:rFonts w:ascii="Arial" w:hAnsi="Arial" w:cs="Arial"/>
                <w:b/>
                <w:bCs/>
                <w:sz w:val="24"/>
                <w:szCs w:val="24"/>
              </w:rPr>
              <w:t>Culture</w:t>
            </w:r>
          </w:p>
          <w:p w14:paraId="4AE9E23A" w14:textId="77777777" w:rsidR="0057492B" w:rsidRPr="00D4788D" w:rsidRDefault="0057492B" w:rsidP="0057492B">
            <w:pPr>
              <w:jc w:val="both"/>
              <w:rPr>
                <w:rFonts w:ascii="Arial" w:hAnsi="Arial" w:cs="Arial"/>
                <w:sz w:val="24"/>
                <w:szCs w:val="24"/>
              </w:rPr>
            </w:pPr>
            <w:r w:rsidRPr="00D4788D">
              <w:rPr>
                <w:rFonts w:ascii="Arial" w:hAnsi="Arial" w:cs="Arial"/>
                <w:sz w:val="24"/>
                <w:szCs w:val="24"/>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09989A20" w14:textId="77777777" w:rsidR="0057492B" w:rsidRPr="00D4788D" w:rsidRDefault="0057492B" w:rsidP="0057492B">
            <w:pPr>
              <w:pStyle w:val="NoSpacing"/>
              <w:rPr>
                <w:rFonts w:ascii="Arial" w:hAnsi="Arial" w:cs="Arial"/>
                <w:sz w:val="24"/>
                <w:szCs w:val="24"/>
              </w:rPr>
            </w:pPr>
          </w:p>
          <w:p w14:paraId="450D79B0" w14:textId="2DF34C5D" w:rsidR="00E30D96" w:rsidRPr="00D4788D" w:rsidRDefault="00E30D96" w:rsidP="0057492B">
            <w:pPr>
              <w:jc w:val="both"/>
              <w:rPr>
                <w:rFonts w:ascii="Arial" w:hAnsi="Arial" w:cs="Arial"/>
                <w:b/>
                <w:bCs/>
                <w:sz w:val="24"/>
                <w:szCs w:val="24"/>
              </w:rPr>
            </w:pPr>
            <w:r w:rsidRPr="00D4788D">
              <w:rPr>
                <w:rFonts w:ascii="Arial" w:hAnsi="Arial" w:cs="Arial"/>
                <w:b/>
                <w:bCs/>
                <w:sz w:val="24"/>
                <w:szCs w:val="24"/>
              </w:rPr>
              <w:t>Coaching</w:t>
            </w:r>
            <w:r w:rsidR="007E025E" w:rsidRPr="00D4788D">
              <w:rPr>
                <w:rFonts w:ascii="Arial" w:hAnsi="Arial" w:cs="Arial"/>
                <w:b/>
                <w:bCs/>
                <w:sz w:val="24"/>
                <w:szCs w:val="24"/>
              </w:rPr>
              <w:t xml:space="preserve"> role</w:t>
            </w:r>
          </w:p>
          <w:p w14:paraId="76B7C9D7" w14:textId="2CEC1A79" w:rsidR="00CF65B9" w:rsidRPr="00D4788D" w:rsidRDefault="00F90F4A" w:rsidP="004E593B">
            <w:pPr>
              <w:widowControl w:val="0"/>
              <w:autoSpaceDE w:val="0"/>
              <w:autoSpaceDN w:val="0"/>
              <w:adjustRightInd w:val="0"/>
              <w:spacing w:after="0" w:line="240" w:lineRule="auto"/>
              <w:rPr>
                <w:rFonts w:ascii="Arial" w:hAnsi="Arial" w:cs="Arial"/>
                <w:sz w:val="24"/>
                <w:szCs w:val="24"/>
              </w:rPr>
            </w:pPr>
            <w:r w:rsidRPr="00D4788D">
              <w:rPr>
                <w:rFonts w:ascii="Arial" w:hAnsi="Arial" w:cs="Arial"/>
                <w:sz w:val="24"/>
                <w:szCs w:val="24"/>
              </w:rPr>
              <w:t xml:space="preserve">Within the designated age group, the successful candidate will be responsible for proactively taking </w:t>
            </w:r>
            <w:r w:rsidRPr="00D4788D">
              <w:rPr>
                <w:rFonts w:ascii="Arial" w:hAnsi="Arial" w:cs="Arial"/>
                <w:sz w:val="24"/>
                <w:szCs w:val="24"/>
              </w:rPr>
              <w:lastRenderedPageBreak/>
              <w:t>forward the ‘Next Generation Plan’</w:t>
            </w:r>
            <w:r w:rsidR="00B6530F" w:rsidRPr="00D4788D">
              <w:rPr>
                <w:rFonts w:ascii="Arial" w:hAnsi="Arial" w:cs="Arial"/>
                <w:sz w:val="24"/>
                <w:szCs w:val="24"/>
              </w:rPr>
              <w:t xml:space="preserve"> and</w:t>
            </w:r>
            <w:r w:rsidRPr="00D4788D">
              <w:rPr>
                <w:rFonts w:ascii="Arial" w:hAnsi="Arial" w:cs="Arial"/>
                <w:sz w:val="24"/>
                <w:szCs w:val="24"/>
              </w:rPr>
              <w:t xml:space="preserve"> incorporating the specific needs of the players &amp; staff</w:t>
            </w:r>
            <w:r w:rsidR="009F04FD" w:rsidRPr="00D4788D">
              <w:rPr>
                <w:rFonts w:ascii="Arial" w:hAnsi="Arial" w:cs="Arial"/>
                <w:sz w:val="24"/>
                <w:szCs w:val="24"/>
              </w:rPr>
              <w:t xml:space="preserve">.  </w:t>
            </w:r>
            <w:r w:rsidR="00CF65B9" w:rsidRPr="00D4788D">
              <w:rPr>
                <w:rFonts w:ascii="Arial" w:hAnsi="Arial" w:cs="Arial"/>
                <w:sz w:val="24"/>
                <w:szCs w:val="24"/>
              </w:rPr>
              <w:t>Support</w:t>
            </w:r>
            <w:r w:rsidR="004139F8" w:rsidRPr="00D4788D">
              <w:rPr>
                <w:rFonts w:ascii="Arial" w:hAnsi="Arial" w:cs="Arial"/>
                <w:sz w:val="24"/>
                <w:szCs w:val="24"/>
              </w:rPr>
              <w:t>ing</w:t>
            </w:r>
            <w:r w:rsidR="00CF65B9" w:rsidRPr="00D4788D">
              <w:rPr>
                <w:rFonts w:ascii="Arial" w:hAnsi="Arial" w:cs="Arial"/>
                <w:sz w:val="24"/>
                <w:szCs w:val="24"/>
              </w:rPr>
              <w:t>, guid</w:t>
            </w:r>
            <w:r w:rsidR="004139F8" w:rsidRPr="00D4788D">
              <w:rPr>
                <w:rFonts w:ascii="Arial" w:hAnsi="Arial" w:cs="Arial"/>
                <w:sz w:val="24"/>
                <w:szCs w:val="24"/>
              </w:rPr>
              <w:t>ing</w:t>
            </w:r>
            <w:r w:rsidR="00CF65B9" w:rsidRPr="00D4788D">
              <w:rPr>
                <w:rFonts w:ascii="Arial" w:hAnsi="Arial" w:cs="Arial"/>
                <w:sz w:val="24"/>
                <w:szCs w:val="24"/>
              </w:rPr>
              <w:t xml:space="preserve"> and direc</w:t>
            </w:r>
            <w:r w:rsidR="004139F8" w:rsidRPr="00D4788D">
              <w:rPr>
                <w:rFonts w:ascii="Arial" w:hAnsi="Arial" w:cs="Arial"/>
                <w:sz w:val="24"/>
                <w:szCs w:val="24"/>
              </w:rPr>
              <w:t>ting</w:t>
            </w:r>
            <w:r w:rsidR="00CF65B9" w:rsidRPr="00D4788D">
              <w:rPr>
                <w:rFonts w:ascii="Arial" w:hAnsi="Arial" w:cs="Arial"/>
                <w:sz w:val="24"/>
                <w:szCs w:val="24"/>
              </w:rPr>
              <w:t xml:space="preserve"> talented young players to maximise their potential in sporting performance &amp; personal excellence within the Academy</w:t>
            </w:r>
            <w:r w:rsidR="004E593B" w:rsidRPr="00D4788D">
              <w:rPr>
                <w:rFonts w:ascii="Arial" w:hAnsi="Arial" w:cs="Arial"/>
                <w:sz w:val="24"/>
                <w:szCs w:val="24"/>
              </w:rPr>
              <w:t xml:space="preserve"> and s</w:t>
            </w:r>
            <w:r w:rsidR="00CF65B9" w:rsidRPr="00D4788D">
              <w:rPr>
                <w:rFonts w:ascii="Arial" w:hAnsi="Arial" w:cs="Arial"/>
                <w:sz w:val="24"/>
                <w:szCs w:val="24"/>
              </w:rPr>
              <w:t>upport</w:t>
            </w:r>
            <w:r w:rsidR="004E593B" w:rsidRPr="00D4788D">
              <w:rPr>
                <w:rFonts w:ascii="Arial" w:hAnsi="Arial" w:cs="Arial"/>
                <w:sz w:val="24"/>
                <w:szCs w:val="24"/>
              </w:rPr>
              <w:t>ing</w:t>
            </w:r>
            <w:r w:rsidR="00CF65B9" w:rsidRPr="00D4788D">
              <w:rPr>
                <w:rFonts w:ascii="Arial" w:hAnsi="Arial" w:cs="Arial"/>
                <w:sz w:val="24"/>
                <w:szCs w:val="24"/>
              </w:rPr>
              <w:t xml:space="preserve"> the delivery of relevant, innovative &amp; enjoyable coaching practices.</w:t>
            </w:r>
          </w:p>
          <w:p w14:paraId="791C02F8" w14:textId="4123E655" w:rsidR="003671A1" w:rsidRPr="00D4788D" w:rsidRDefault="003671A1" w:rsidP="0001091E">
            <w:pPr>
              <w:spacing w:after="160" w:line="259" w:lineRule="auto"/>
              <w:jc w:val="both"/>
              <w:rPr>
                <w:rFonts w:ascii="Arial" w:hAnsi="Arial" w:cs="Arial"/>
                <w:color w:val="000000"/>
                <w:sz w:val="24"/>
                <w:szCs w:val="24"/>
              </w:rPr>
            </w:pPr>
          </w:p>
        </w:tc>
      </w:tr>
      <w:tr w:rsidR="003671A1" w:rsidRPr="00D4788D" w14:paraId="096614D8" w14:textId="77777777" w:rsidTr="00A20B0E">
        <w:tc>
          <w:tcPr>
            <w:tcW w:w="11023" w:type="dxa"/>
          </w:tcPr>
          <w:p w14:paraId="30B3E109" w14:textId="2E5BC7DF" w:rsidR="00E81136" w:rsidRPr="00F208B9" w:rsidRDefault="003671A1" w:rsidP="00E81136">
            <w:pPr>
              <w:jc w:val="both"/>
              <w:rPr>
                <w:rFonts w:ascii="Arial" w:hAnsi="Arial" w:cs="Arial"/>
                <w:sz w:val="24"/>
                <w:szCs w:val="24"/>
                <w:lang w:eastAsia="en-GB"/>
              </w:rPr>
            </w:pPr>
            <w:r w:rsidRPr="00D4788D">
              <w:rPr>
                <w:rFonts w:ascii="Arial" w:hAnsi="Arial" w:cs="Arial"/>
                <w:sz w:val="24"/>
                <w:szCs w:val="24"/>
              </w:rPr>
              <w:lastRenderedPageBreak/>
              <w:br w:type="page"/>
            </w:r>
            <w:r w:rsidRPr="00D4788D">
              <w:rPr>
                <w:rFonts w:ascii="Arial" w:hAnsi="Arial" w:cs="Arial"/>
                <w:b/>
                <w:bCs/>
                <w:sz w:val="24"/>
                <w:szCs w:val="24"/>
                <w:lang w:eastAsia="en-GB"/>
              </w:rPr>
              <w:t>The closing date is</w:t>
            </w:r>
            <w:r w:rsidR="003B3353" w:rsidRPr="00D4788D">
              <w:rPr>
                <w:rFonts w:ascii="Arial" w:hAnsi="Arial" w:cs="Arial"/>
                <w:b/>
                <w:bCs/>
                <w:sz w:val="24"/>
                <w:szCs w:val="24"/>
                <w:lang w:eastAsia="en-GB"/>
              </w:rPr>
              <w:t xml:space="preserve"> </w:t>
            </w:r>
            <w:r w:rsidR="007E303F" w:rsidRPr="00D4788D">
              <w:rPr>
                <w:rFonts w:ascii="Arial" w:hAnsi="Arial" w:cs="Arial"/>
                <w:b/>
                <w:bCs/>
                <w:sz w:val="24"/>
                <w:szCs w:val="24"/>
                <w:lang w:eastAsia="en-GB"/>
              </w:rPr>
              <w:t>30</w:t>
            </w:r>
            <w:r w:rsidR="003B3353" w:rsidRPr="00D4788D">
              <w:rPr>
                <w:rFonts w:ascii="Arial" w:hAnsi="Arial" w:cs="Arial"/>
                <w:b/>
                <w:bCs/>
                <w:sz w:val="24"/>
                <w:szCs w:val="24"/>
                <w:vertAlign w:val="superscript"/>
                <w:lang w:eastAsia="en-GB"/>
              </w:rPr>
              <w:t>th</w:t>
            </w:r>
            <w:r w:rsidR="003B3353" w:rsidRPr="00D4788D">
              <w:rPr>
                <w:rFonts w:ascii="Arial" w:hAnsi="Arial" w:cs="Arial"/>
                <w:b/>
                <w:bCs/>
                <w:sz w:val="24"/>
                <w:szCs w:val="24"/>
                <w:lang w:eastAsia="en-GB"/>
              </w:rPr>
              <w:t xml:space="preserve"> April </w:t>
            </w:r>
            <w:r w:rsidR="006E729F" w:rsidRPr="00D4788D">
              <w:rPr>
                <w:rFonts w:ascii="Arial" w:hAnsi="Arial" w:cs="Arial"/>
                <w:b/>
                <w:bCs/>
                <w:sz w:val="24"/>
                <w:szCs w:val="24"/>
                <w:lang w:eastAsia="en-GB"/>
              </w:rPr>
              <w:t>202</w:t>
            </w:r>
            <w:r w:rsidR="003B3353" w:rsidRPr="00D4788D">
              <w:rPr>
                <w:rFonts w:ascii="Arial" w:hAnsi="Arial" w:cs="Arial"/>
                <w:b/>
                <w:bCs/>
                <w:sz w:val="24"/>
                <w:szCs w:val="24"/>
                <w:lang w:eastAsia="en-GB"/>
              </w:rPr>
              <w:t>6</w:t>
            </w:r>
            <w:r w:rsidR="00DD53DE" w:rsidRPr="00D4788D">
              <w:rPr>
                <w:rFonts w:ascii="Arial" w:hAnsi="Arial" w:cs="Arial"/>
                <w:b/>
                <w:bCs/>
                <w:sz w:val="24"/>
                <w:szCs w:val="24"/>
                <w:lang w:eastAsia="en-GB"/>
              </w:rPr>
              <w:t xml:space="preserve"> – </w:t>
            </w:r>
            <w:r w:rsidR="00DD53DE" w:rsidRPr="00F208B9">
              <w:rPr>
                <w:rFonts w:ascii="Arial" w:hAnsi="Arial" w:cs="Arial"/>
                <w:sz w:val="24"/>
                <w:szCs w:val="24"/>
                <w:lang w:eastAsia="en-GB"/>
              </w:rPr>
              <w:t xml:space="preserve">if you are interested in this role, please </w:t>
            </w:r>
            <w:r w:rsidR="002D484B" w:rsidRPr="00F208B9">
              <w:rPr>
                <w:rFonts w:ascii="Arial" w:hAnsi="Arial" w:cs="Arial"/>
                <w:sz w:val="24"/>
                <w:szCs w:val="24"/>
                <w:lang w:eastAsia="en-GB"/>
              </w:rPr>
              <w:t>do not delay applying</w:t>
            </w:r>
            <w:r w:rsidR="00E522E7" w:rsidRPr="00F208B9">
              <w:rPr>
                <w:rFonts w:ascii="Arial" w:hAnsi="Arial" w:cs="Arial"/>
                <w:sz w:val="24"/>
                <w:szCs w:val="24"/>
                <w:lang w:eastAsia="en-GB"/>
              </w:rPr>
              <w:t xml:space="preserve"> as the vacancy coul</w:t>
            </w:r>
            <w:r w:rsidR="00AF26E4" w:rsidRPr="00F208B9">
              <w:rPr>
                <w:rFonts w:ascii="Arial" w:hAnsi="Arial" w:cs="Arial"/>
                <w:sz w:val="24"/>
                <w:szCs w:val="24"/>
                <w:lang w:eastAsia="en-GB"/>
              </w:rPr>
              <w:t xml:space="preserve">d </w:t>
            </w:r>
            <w:r w:rsidR="00352006" w:rsidRPr="00F208B9">
              <w:rPr>
                <w:rFonts w:ascii="Arial" w:hAnsi="Arial" w:cs="Arial"/>
                <w:sz w:val="24"/>
                <w:szCs w:val="24"/>
                <w:lang w:eastAsia="en-GB"/>
              </w:rPr>
              <w:t xml:space="preserve">be closed early </w:t>
            </w:r>
            <w:r w:rsidR="00E81136" w:rsidRPr="00F208B9">
              <w:rPr>
                <w:rFonts w:ascii="Arial" w:hAnsi="Arial" w:cs="Arial"/>
                <w:sz w:val="24"/>
                <w:szCs w:val="24"/>
                <w:lang w:eastAsia="en-GB"/>
              </w:rPr>
              <w:t>if we receive a high level of applications.</w:t>
            </w:r>
          </w:p>
          <w:p w14:paraId="4613E61C" w14:textId="72C76BD3" w:rsidR="003671A1" w:rsidRPr="00D4788D" w:rsidRDefault="003671A1" w:rsidP="00A20B0E">
            <w:pPr>
              <w:jc w:val="both"/>
              <w:rPr>
                <w:rFonts w:ascii="Arial" w:hAnsi="Arial" w:cs="Arial"/>
                <w:b/>
                <w:sz w:val="24"/>
                <w:szCs w:val="24"/>
              </w:rPr>
            </w:pPr>
            <w:r w:rsidRPr="00D4788D">
              <w:rPr>
                <w:rFonts w:ascii="Arial" w:hAnsi="Arial" w:cs="Arial"/>
                <w:b/>
                <w:bCs/>
                <w:sz w:val="24"/>
                <w:szCs w:val="24"/>
                <w:lang w:eastAsia="en-GB"/>
              </w:rPr>
              <w:t xml:space="preserve">Interview date: </w:t>
            </w:r>
            <w:r w:rsidR="00775438" w:rsidRPr="00F208B9">
              <w:rPr>
                <w:rFonts w:ascii="Arial" w:hAnsi="Arial" w:cs="Arial"/>
                <w:sz w:val="24"/>
                <w:szCs w:val="24"/>
                <w:lang w:eastAsia="en-GB"/>
              </w:rPr>
              <w:t>To be confirmed</w:t>
            </w:r>
            <w:r w:rsidR="00DD53DE" w:rsidRPr="00F208B9">
              <w:rPr>
                <w:rFonts w:ascii="Arial" w:hAnsi="Arial" w:cs="Arial"/>
                <w:sz w:val="24"/>
                <w:szCs w:val="24"/>
                <w:lang w:eastAsia="en-GB"/>
              </w:rPr>
              <w:t xml:space="preserve"> – interviews are expected to take place during May 2026</w:t>
            </w:r>
          </w:p>
          <w:p w14:paraId="046FA614" w14:textId="4AEA9FFA" w:rsidR="003671A1" w:rsidRPr="00D4788D" w:rsidRDefault="003671A1" w:rsidP="00A20B0E">
            <w:pPr>
              <w:jc w:val="both"/>
              <w:rPr>
                <w:rFonts w:ascii="Arial" w:hAnsi="Arial" w:cs="Arial"/>
                <w:b/>
                <w:sz w:val="24"/>
                <w:szCs w:val="24"/>
                <w:lang w:val="en-US"/>
              </w:rPr>
            </w:pPr>
            <w:r w:rsidRPr="00D4788D">
              <w:rPr>
                <w:rFonts w:ascii="Arial" w:hAnsi="Arial" w:cs="Arial"/>
                <w:b/>
                <w:sz w:val="24"/>
                <w:szCs w:val="24"/>
                <w:lang w:val="en-US"/>
              </w:rPr>
              <w:t>All candidates will require a</w:t>
            </w:r>
            <w:r w:rsidR="001957C4" w:rsidRPr="00D4788D">
              <w:rPr>
                <w:rFonts w:ascii="Arial" w:hAnsi="Arial" w:cs="Arial"/>
                <w:b/>
                <w:sz w:val="24"/>
                <w:szCs w:val="24"/>
                <w:lang w:val="en-US"/>
              </w:rPr>
              <w:t>n enhanced</w:t>
            </w:r>
            <w:r w:rsidRPr="00D4788D">
              <w:rPr>
                <w:rFonts w:ascii="Arial" w:hAnsi="Arial" w:cs="Arial"/>
                <w:b/>
                <w:sz w:val="24"/>
                <w:szCs w:val="24"/>
                <w:lang w:val="en-US"/>
              </w:rPr>
              <w:t xml:space="preserve"> DBS Check and must be able to prove their eligibility to work within the UK.</w:t>
            </w:r>
          </w:p>
          <w:p w14:paraId="4A430D67" w14:textId="77777777" w:rsidR="003671A1" w:rsidRPr="00D4788D" w:rsidRDefault="003671A1" w:rsidP="00A20B0E">
            <w:pPr>
              <w:jc w:val="both"/>
              <w:rPr>
                <w:rFonts w:ascii="Arial" w:hAnsi="Arial" w:cs="Arial"/>
                <w:b/>
                <w:sz w:val="24"/>
                <w:szCs w:val="24"/>
                <w:lang w:val="en-US"/>
              </w:rPr>
            </w:pPr>
            <w:r w:rsidRPr="00D4788D">
              <w:rPr>
                <w:rFonts w:ascii="Arial" w:hAnsi="Arial" w:cs="Arial"/>
                <w:b/>
                <w:sz w:val="24"/>
                <w:szCs w:val="24"/>
                <w:lang w:val="en-US"/>
              </w:rPr>
              <w:t>ECFC is an equal opportunities employer and committed to safeguarding and promoting the welfare of children and young people and expects all staff and employees to share this commitment.</w:t>
            </w:r>
          </w:p>
        </w:tc>
      </w:tr>
    </w:tbl>
    <w:p w14:paraId="2C3A4F94" w14:textId="77777777" w:rsidR="003671A1" w:rsidRPr="00D4788D" w:rsidRDefault="003671A1" w:rsidP="003671A1">
      <w:pPr>
        <w:tabs>
          <w:tab w:val="left" w:pos="8805"/>
        </w:tabs>
        <w:rPr>
          <w:rFonts w:ascii="Arial" w:hAnsi="Arial" w:cs="Arial"/>
          <w:sz w:val="24"/>
          <w:szCs w:val="24"/>
        </w:rPr>
      </w:pPr>
      <w:r w:rsidRPr="00D4788D">
        <w:rPr>
          <w:rFonts w:ascii="Arial" w:hAnsi="Arial" w:cs="Arial"/>
          <w:sz w:val="24"/>
          <w:szCs w:val="24"/>
        </w:rPr>
        <w:tab/>
      </w:r>
    </w:p>
    <w:p w14:paraId="7C8F52EA" w14:textId="2D5FFD81" w:rsidR="006D53E6" w:rsidRPr="00D4788D" w:rsidRDefault="006D53E6" w:rsidP="007C669C">
      <w:pPr>
        <w:spacing w:after="0" w:line="240" w:lineRule="auto"/>
        <w:rPr>
          <w:rFonts w:ascii="Arial" w:hAnsi="Arial" w:cs="Arial"/>
          <w:b/>
          <w:sz w:val="24"/>
          <w:szCs w:val="24"/>
          <w:lang w:eastAsia="en-GB"/>
        </w:rPr>
      </w:pPr>
    </w:p>
    <w:p w14:paraId="51FDCC6D" w14:textId="35E355DB" w:rsidR="006D53E6" w:rsidRDefault="00E81136" w:rsidP="00666CE4">
      <w:pPr>
        <w:tabs>
          <w:tab w:val="left" w:pos="1875"/>
        </w:tabs>
        <w:spacing w:after="0"/>
        <w:rPr>
          <w:rFonts w:ascii="Arial" w:hAnsi="Arial" w:cs="Arial"/>
          <w:b/>
          <w:bCs/>
          <w:sz w:val="24"/>
          <w:szCs w:val="24"/>
          <w:lang w:eastAsia="en-GB"/>
        </w:rPr>
      </w:pPr>
      <w:r w:rsidRPr="00A63592">
        <w:rPr>
          <w:rFonts w:ascii="Arial" w:hAnsi="Arial" w:cs="Arial"/>
          <w:b/>
          <w:bCs/>
          <w:sz w:val="24"/>
          <w:szCs w:val="24"/>
          <w:lang w:eastAsia="en-GB"/>
        </w:rPr>
        <w:t>Job Description</w:t>
      </w:r>
    </w:p>
    <w:p w14:paraId="6F79496E" w14:textId="77777777" w:rsidR="00666CE4" w:rsidRPr="00A63592" w:rsidRDefault="00666CE4" w:rsidP="00666CE4">
      <w:pPr>
        <w:tabs>
          <w:tab w:val="left" w:pos="1875"/>
        </w:tabs>
        <w:spacing w:after="0"/>
        <w:rPr>
          <w:rFonts w:ascii="Arial" w:hAnsi="Arial" w:cs="Arial"/>
          <w:b/>
          <w:bCs/>
          <w:sz w:val="24"/>
          <w:szCs w:val="24"/>
          <w:lang w:eastAsia="en-GB"/>
        </w:rPr>
      </w:pPr>
    </w:p>
    <w:p w14:paraId="2758EB67" w14:textId="77777777" w:rsidR="00F92C15" w:rsidRDefault="00F92C15" w:rsidP="00666CE4">
      <w:pPr>
        <w:spacing w:after="0"/>
        <w:rPr>
          <w:rFonts w:cs="Arial"/>
          <w:b/>
        </w:rPr>
      </w:pPr>
      <w:r w:rsidRPr="008E4776">
        <w:rPr>
          <w:rFonts w:cs="Arial"/>
          <w:b/>
        </w:rPr>
        <w:t>Purpose &amp; Role function</w:t>
      </w:r>
    </w:p>
    <w:p w14:paraId="45C821C6" w14:textId="77777777" w:rsidR="00851837" w:rsidRPr="0055368F" w:rsidRDefault="00851837" w:rsidP="00666CE4">
      <w:pPr>
        <w:widowControl w:val="0"/>
        <w:numPr>
          <w:ilvl w:val="0"/>
          <w:numId w:val="21"/>
        </w:numPr>
        <w:autoSpaceDE w:val="0"/>
        <w:autoSpaceDN w:val="0"/>
        <w:adjustRightInd w:val="0"/>
        <w:spacing w:after="0" w:line="240" w:lineRule="auto"/>
        <w:ind w:left="0"/>
        <w:rPr>
          <w:rFonts w:cs="Arial"/>
        </w:rPr>
      </w:pPr>
      <w:r w:rsidRPr="0055368F">
        <w:rPr>
          <w:rFonts w:cs="Arial"/>
        </w:rPr>
        <w:t>Support, guide and direct talented young players to maximise their potential in sporting performance &amp; personal excellence within the Academy.</w:t>
      </w:r>
    </w:p>
    <w:p w14:paraId="79C3A84C" w14:textId="77777777" w:rsidR="00851837" w:rsidRPr="00851837" w:rsidRDefault="00851837" w:rsidP="00666CE4">
      <w:pPr>
        <w:widowControl w:val="0"/>
        <w:numPr>
          <w:ilvl w:val="0"/>
          <w:numId w:val="21"/>
        </w:numPr>
        <w:autoSpaceDE w:val="0"/>
        <w:autoSpaceDN w:val="0"/>
        <w:adjustRightInd w:val="0"/>
        <w:spacing w:after="0" w:line="240" w:lineRule="auto"/>
        <w:ind w:left="0"/>
        <w:rPr>
          <w:rFonts w:cs="Arial"/>
          <w:bCs/>
        </w:rPr>
      </w:pPr>
      <w:r w:rsidRPr="00851837">
        <w:rPr>
          <w:rFonts w:cs="Arial"/>
        </w:rPr>
        <w:t>Support the delivery of relevant, innovative &amp; enjoyable coaching practices.</w:t>
      </w:r>
    </w:p>
    <w:p w14:paraId="7F6DF2D7" w14:textId="1A74468F" w:rsidR="00F92C15" w:rsidRPr="00851837" w:rsidRDefault="00851837" w:rsidP="00666CE4">
      <w:pPr>
        <w:widowControl w:val="0"/>
        <w:numPr>
          <w:ilvl w:val="0"/>
          <w:numId w:val="21"/>
        </w:numPr>
        <w:autoSpaceDE w:val="0"/>
        <w:autoSpaceDN w:val="0"/>
        <w:adjustRightInd w:val="0"/>
        <w:spacing w:after="0" w:line="240" w:lineRule="auto"/>
        <w:ind w:left="0"/>
        <w:rPr>
          <w:rFonts w:cs="Arial"/>
          <w:bCs/>
        </w:rPr>
      </w:pPr>
      <w:r w:rsidRPr="00851837">
        <w:rPr>
          <w:rFonts w:cs="Arial"/>
        </w:rPr>
        <w:t>Uphold and demonstrate the values, standards and behaviours expected by ECFC both inside &amp; outside the Club.</w:t>
      </w:r>
    </w:p>
    <w:p w14:paraId="77E7F64E" w14:textId="77777777" w:rsidR="00851837" w:rsidRDefault="00851837" w:rsidP="00666CE4">
      <w:pPr>
        <w:widowControl w:val="0"/>
        <w:autoSpaceDE w:val="0"/>
        <w:autoSpaceDN w:val="0"/>
        <w:adjustRightInd w:val="0"/>
        <w:spacing w:after="0" w:line="240" w:lineRule="auto"/>
        <w:rPr>
          <w:rFonts w:cs="Arial"/>
        </w:rPr>
      </w:pPr>
    </w:p>
    <w:p w14:paraId="08F56421" w14:textId="6EFF9EB4" w:rsidR="00851837" w:rsidRDefault="007C1C68" w:rsidP="00666CE4">
      <w:pPr>
        <w:widowControl w:val="0"/>
        <w:autoSpaceDE w:val="0"/>
        <w:autoSpaceDN w:val="0"/>
        <w:adjustRightInd w:val="0"/>
        <w:spacing w:after="0" w:line="240" w:lineRule="auto"/>
        <w:rPr>
          <w:rFonts w:cs="Arial"/>
          <w:b/>
        </w:rPr>
      </w:pPr>
      <w:r w:rsidRPr="008E4776">
        <w:rPr>
          <w:rFonts w:cs="Arial"/>
          <w:b/>
        </w:rPr>
        <w:t>Other Key relationships</w:t>
      </w:r>
    </w:p>
    <w:p w14:paraId="2ACAAF6B" w14:textId="77777777" w:rsidR="000F7FA1" w:rsidRPr="0055368F" w:rsidRDefault="000F7FA1" w:rsidP="00666CE4">
      <w:pPr>
        <w:numPr>
          <w:ilvl w:val="0"/>
          <w:numId w:val="23"/>
        </w:numPr>
        <w:spacing w:after="0" w:line="240" w:lineRule="auto"/>
        <w:ind w:left="0"/>
        <w:rPr>
          <w:rFonts w:cs="Arial"/>
        </w:rPr>
      </w:pPr>
      <w:r w:rsidRPr="0055368F">
        <w:rPr>
          <w:rFonts w:cs="Arial"/>
        </w:rPr>
        <w:t>Head of Coaching &amp; Player Development</w:t>
      </w:r>
    </w:p>
    <w:p w14:paraId="3CB8648D" w14:textId="77777777" w:rsidR="000F7FA1" w:rsidRDefault="000F7FA1" w:rsidP="00666CE4">
      <w:pPr>
        <w:numPr>
          <w:ilvl w:val="0"/>
          <w:numId w:val="23"/>
        </w:numPr>
        <w:spacing w:after="0" w:line="240" w:lineRule="auto"/>
        <w:ind w:left="0"/>
        <w:rPr>
          <w:rFonts w:cs="Arial"/>
        </w:rPr>
      </w:pPr>
      <w:r w:rsidRPr="0055368F">
        <w:rPr>
          <w:rFonts w:cs="Arial"/>
        </w:rPr>
        <w:t xml:space="preserve">Academy </w:t>
      </w:r>
      <w:r>
        <w:rPr>
          <w:rFonts w:cs="Arial"/>
        </w:rPr>
        <w:t>Director</w:t>
      </w:r>
    </w:p>
    <w:p w14:paraId="08F65669" w14:textId="77777777" w:rsidR="000F7FA1" w:rsidRPr="0055368F" w:rsidRDefault="000F7FA1" w:rsidP="00666CE4">
      <w:pPr>
        <w:numPr>
          <w:ilvl w:val="0"/>
          <w:numId w:val="23"/>
        </w:numPr>
        <w:spacing w:after="0" w:line="240" w:lineRule="auto"/>
        <w:ind w:left="0"/>
        <w:rPr>
          <w:rFonts w:cs="Arial"/>
        </w:rPr>
      </w:pPr>
      <w:r>
        <w:rPr>
          <w:rFonts w:cs="Arial"/>
        </w:rPr>
        <w:t>Other Cell Lead Coaches</w:t>
      </w:r>
      <w:r w:rsidRPr="0055368F">
        <w:rPr>
          <w:rFonts w:cs="Arial"/>
        </w:rPr>
        <w:t xml:space="preserve"> </w:t>
      </w:r>
    </w:p>
    <w:p w14:paraId="6D5D9DCF" w14:textId="77777777" w:rsidR="000F7FA1" w:rsidRPr="0055368F" w:rsidRDefault="000F7FA1" w:rsidP="00666CE4">
      <w:pPr>
        <w:numPr>
          <w:ilvl w:val="0"/>
          <w:numId w:val="23"/>
        </w:numPr>
        <w:spacing w:after="0" w:line="240" w:lineRule="auto"/>
        <w:ind w:left="0"/>
        <w:rPr>
          <w:rFonts w:cs="Arial"/>
        </w:rPr>
      </w:pPr>
      <w:r w:rsidRPr="0055368F">
        <w:rPr>
          <w:rFonts w:cs="Arial"/>
        </w:rPr>
        <w:t>Academy multi-disciplinary team across phases</w:t>
      </w:r>
    </w:p>
    <w:p w14:paraId="4C8C2017" w14:textId="77777777" w:rsidR="000F7FA1" w:rsidRPr="000F7FA1" w:rsidRDefault="000F7FA1" w:rsidP="00666CE4">
      <w:pPr>
        <w:widowControl w:val="0"/>
        <w:numPr>
          <w:ilvl w:val="0"/>
          <w:numId w:val="23"/>
        </w:numPr>
        <w:autoSpaceDE w:val="0"/>
        <w:autoSpaceDN w:val="0"/>
        <w:adjustRightInd w:val="0"/>
        <w:spacing w:after="0" w:line="240" w:lineRule="auto"/>
        <w:ind w:left="0"/>
        <w:rPr>
          <w:rFonts w:cs="Arial"/>
          <w:bCs/>
        </w:rPr>
      </w:pPr>
      <w:r w:rsidRPr="000F7FA1">
        <w:rPr>
          <w:rFonts w:cs="Arial"/>
        </w:rPr>
        <w:t>Parents &amp; guardians</w:t>
      </w:r>
    </w:p>
    <w:p w14:paraId="7FC090F9" w14:textId="36B7ECCB" w:rsidR="007C1C68" w:rsidRPr="000F7FA1" w:rsidRDefault="000F7FA1" w:rsidP="00666CE4">
      <w:pPr>
        <w:widowControl w:val="0"/>
        <w:numPr>
          <w:ilvl w:val="0"/>
          <w:numId w:val="23"/>
        </w:numPr>
        <w:autoSpaceDE w:val="0"/>
        <w:autoSpaceDN w:val="0"/>
        <w:adjustRightInd w:val="0"/>
        <w:spacing w:after="0" w:line="240" w:lineRule="auto"/>
        <w:ind w:left="0"/>
        <w:rPr>
          <w:rFonts w:cs="Arial"/>
          <w:bCs/>
        </w:rPr>
      </w:pPr>
      <w:r w:rsidRPr="000F7FA1">
        <w:rPr>
          <w:rFonts w:cs="Arial"/>
        </w:rPr>
        <w:t>EFL &amp; FA staff</w:t>
      </w:r>
    </w:p>
    <w:p w14:paraId="504E8E01" w14:textId="53763A0C" w:rsidR="00E81136" w:rsidRDefault="00E81136" w:rsidP="00666CE4">
      <w:pPr>
        <w:tabs>
          <w:tab w:val="left" w:pos="1875"/>
        </w:tabs>
        <w:spacing w:after="0"/>
        <w:rPr>
          <w:rFonts w:ascii="Arial" w:hAnsi="Arial" w:cs="Arial"/>
          <w:sz w:val="24"/>
          <w:szCs w:val="24"/>
          <w:lang w:eastAsia="en-GB"/>
        </w:rPr>
      </w:pPr>
    </w:p>
    <w:p w14:paraId="11B13981" w14:textId="77777777" w:rsidR="007169DE" w:rsidRPr="008E4776" w:rsidRDefault="007169DE" w:rsidP="00666CE4">
      <w:pPr>
        <w:spacing w:after="0"/>
        <w:rPr>
          <w:rFonts w:cs="Arial"/>
          <w:b/>
        </w:rPr>
      </w:pPr>
      <w:r w:rsidRPr="008E4776">
        <w:rPr>
          <w:rFonts w:cs="Arial"/>
          <w:b/>
        </w:rPr>
        <w:t>Role Summary</w:t>
      </w:r>
    </w:p>
    <w:p w14:paraId="3E67C5CE" w14:textId="77777777" w:rsidR="00666CE4" w:rsidRPr="0055368F" w:rsidRDefault="00666CE4" w:rsidP="00666CE4">
      <w:pPr>
        <w:numPr>
          <w:ilvl w:val="0"/>
          <w:numId w:val="26"/>
        </w:numPr>
        <w:spacing w:after="0" w:line="240" w:lineRule="auto"/>
        <w:ind w:left="0"/>
        <w:rPr>
          <w:rFonts w:cs="Calibri"/>
        </w:rPr>
      </w:pPr>
      <w:r w:rsidRPr="0055368F">
        <w:rPr>
          <w:rFonts w:cs="Calibri"/>
        </w:rPr>
        <w:t>Develop young players who aspire to play high quality possession-based football for ECFC</w:t>
      </w:r>
      <w:r>
        <w:rPr>
          <w:rFonts w:cs="Calibri"/>
        </w:rPr>
        <w:t xml:space="preserve"> and beyond</w:t>
      </w:r>
      <w:r w:rsidRPr="0055368F">
        <w:rPr>
          <w:rFonts w:cs="Calibri"/>
        </w:rPr>
        <w:t>.</w:t>
      </w:r>
    </w:p>
    <w:p w14:paraId="2E1C555D" w14:textId="77777777" w:rsidR="00666CE4" w:rsidRPr="0055368F" w:rsidRDefault="00666CE4" w:rsidP="00666CE4">
      <w:pPr>
        <w:numPr>
          <w:ilvl w:val="0"/>
          <w:numId w:val="26"/>
        </w:numPr>
        <w:spacing w:after="0" w:line="240" w:lineRule="auto"/>
        <w:ind w:left="0"/>
        <w:rPr>
          <w:rFonts w:cs="Calibri"/>
        </w:rPr>
      </w:pPr>
      <w:r w:rsidRPr="0055368F">
        <w:rPr>
          <w:rFonts w:cs="Calibri"/>
        </w:rPr>
        <w:t xml:space="preserve">Prepare for &amp; coach </w:t>
      </w:r>
      <w:r>
        <w:rPr>
          <w:rFonts w:cs="Calibri"/>
        </w:rPr>
        <w:t>one</w:t>
      </w:r>
      <w:r w:rsidRPr="0055368F">
        <w:rPr>
          <w:rFonts w:cs="Calibri"/>
        </w:rPr>
        <w:t xml:space="preserve"> training session per week with a designated age group.</w:t>
      </w:r>
    </w:p>
    <w:p w14:paraId="1003AF59" w14:textId="77777777" w:rsidR="00666CE4" w:rsidRPr="0055368F" w:rsidRDefault="00666CE4" w:rsidP="00666CE4">
      <w:pPr>
        <w:numPr>
          <w:ilvl w:val="0"/>
          <w:numId w:val="26"/>
        </w:numPr>
        <w:spacing w:after="0" w:line="240" w:lineRule="auto"/>
        <w:ind w:left="0"/>
        <w:rPr>
          <w:rFonts w:cs="Calibri"/>
        </w:rPr>
      </w:pPr>
      <w:r w:rsidRPr="0055368F">
        <w:rPr>
          <w:rFonts w:cs="Calibri"/>
        </w:rPr>
        <w:t>Prepare for &amp; coach an age group match as part of the games programme with a designated age group.</w:t>
      </w:r>
    </w:p>
    <w:p w14:paraId="786AA5A5" w14:textId="77777777" w:rsidR="00666CE4" w:rsidRDefault="00666CE4" w:rsidP="00666CE4">
      <w:pPr>
        <w:numPr>
          <w:ilvl w:val="0"/>
          <w:numId w:val="26"/>
        </w:numPr>
        <w:spacing w:after="0" w:line="240" w:lineRule="auto"/>
        <w:ind w:left="0"/>
        <w:rPr>
          <w:rFonts w:cs="Calibri"/>
        </w:rPr>
      </w:pPr>
      <w:r>
        <w:rPr>
          <w:rFonts w:cs="Calibri"/>
        </w:rPr>
        <w:t>Attend all age group</w:t>
      </w:r>
      <w:r w:rsidRPr="0055368F">
        <w:rPr>
          <w:rFonts w:cs="Calibri"/>
        </w:rPr>
        <w:t xml:space="preserve"> player reviews</w:t>
      </w:r>
      <w:r>
        <w:rPr>
          <w:rFonts w:cs="Calibri"/>
        </w:rPr>
        <w:t>, contributing to feedback on progress and IDP’s.</w:t>
      </w:r>
    </w:p>
    <w:p w14:paraId="2E61B39D" w14:textId="77777777" w:rsidR="00666CE4" w:rsidRPr="006F393D" w:rsidRDefault="00666CE4" w:rsidP="00666CE4">
      <w:pPr>
        <w:numPr>
          <w:ilvl w:val="0"/>
          <w:numId w:val="26"/>
        </w:numPr>
        <w:spacing w:after="0" w:line="240" w:lineRule="auto"/>
        <w:ind w:left="0"/>
        <w:rPr>
          <w:rFonts w:cs="Calibri"/>
        </w:rPr>
      </w:pPr>
      <w:r w:rsidRPr="006F393D">
        <w:rPr>
          <w:rFonts w:cs="Calibri"/>
        </w:rPr>
        <w:t>Work from an aligned &amp; periodised coaching curriculum that is constantly reviewed.</w:t>
      </w:r>
    </w:p>
    <w:p w14:paraId="75344D7F" w14:textId="77777777" w:rsidR="00666CE4" w:rsidRDefault="00666CE4" w:rsidP="00666CE4">
      <w:pPr>
        <w:numPr>
          <w:ilvl w:val="0"/>
          <w:numId w:val="26"/>
        </w:numPr>
        <w:spacing w:after="0" w:line="240" w:lineRule="auto"/>
        <w:ind w:left="0"/>
        <w:rPr>
          <w:rFonts w:cs="Calibri"/>
        </w:rPr>
      </w:pPr>
      <w:r w:rsidRPr="0055368F">
        <w:rPr>
          <w:rFonts w:cs="Calibri"/>
        </w:rPr>
        <w:t>Progress talented young players through the Academy.</w:t>
      </w:r>
    </w:p>
    <w:p w14:paraId="728DFB91" w14:textId="77777777" w:rsidR="00666CE4" w:rsidRPr="0055368F" w:rsidRDefault="00666CE4" w:rsidP="00666CE4">
      <w:pPr>
        <w:numPr>
          <w:ilvl w:val="0"/>
          <w:numId w:val="26"/>
        </w:numPr>
        <w:spacing w:after="0" w:line="240" w:lineRule="auto"/>
        <w:ind w:left="0"/>
        <w:rPr>
          <w:rFonts w:cs="Calibri"/>
        </w:rPr>
      </w:pPr>
      <w:r w:rsidRPr="0055368F">
        <w:rPr>
          <w:rFonts w:cs="Calibri"/>
        </w:rPr>
        <w:t xml:space="preserve">Combine and collaborate with the multi-disciplinary team. </w:t>
      </w:r>
    </w:p>
    <w:p w14:paraId="0DFE4955" w14:textId="77777777" w:rsidR="00666CE4" w:rsidRPr="00666CE4" w:rsidRDefault="00666CE4" w:rsidP="00666CE4">
      <w:pPr>
        <w:numPr>
          <w:ilvl w:val="0"/>
          <w:numId w:val="26"/>
        </w:numPr>
        <w:spacing w:after="0" w:line="240" w:lineRule="auto"/>
        <w:ind w:left="0"/>
        <w:rPr>
          <w:rFonts w:ascii="Arial" w:hAnsi="Arial" w:cs="Arial"/>
          <w:sz w:val="24"/>
          <w:szCs w:val="24"/>
          <w:lang w:eastAsia="en-GB"/>
        </w:rPr>
      </w:pPr>
      <w:r w:rsidRPr="00666CE4">
        <w:rPr>
          <w:rFonts w:cs="Calibri"/>
        </w:rPr>
        <w:lastRenderedPageBreak/>
        <w:t>Liaise with Cell Lead regarding trialist performance and contribute to feedback.</w:t>
      </w:r>
    </w:p>
    <w:p w14:paraId="5B848EB2" w14:textId="22443E00" w:rsidR="00666CE4" w:rsidRDefault="00666CE4" w:rsidP="00666CE4">
      <w:pPr>
        <w:numPr>
          <w:ilvl w:val="0"/>
          <w:numId w:val="26"/>
        </w:numPr>
        <w:spacing w:after="0" w:line="240" w:lineRule="auto"/>
        <w:ind w:left="0"/>
        <w:rPr>
          <w:rFonts w:ascii="Arial" w:hAnsi="Arial" w:cs="Arial"/>
          <w:sz w:val="24"/>
          <w:szCs w:val="24"/>
          <w:lang w:eastAsia="en-GB"/>
        </w:rPr>
      </w:pPr>
      <w:r w:rsidRPr="00666CE4">
        <w:rPr>
          <w:rFonts w:cs="Calibri"/>
        </w:rPr>
        <w:t>Commit to the Excellent Coaching Framework, continually reflecting and developing as a practitioner.</w:t>
      </w:r>
    </w:p>
    <w:p w14:paraId="604C2517" w14:textId="77777777" w:rsidR="00666CE4" w:rsidRDefault="00666CE4" w:rsidP="00666CE4">
      <w:pPr>
        <w:spacing w:after="0" w:line="240" w:lineRule="auto"/>
        <w:rPr>
          <w:rFonts w:ascii="Arial" w:hAnsi="Arial" w:cs="Arial"/>
          <w:sz w:val="24"/>
          <w:szCs w:val="24"/>
          <w:lang w:eastAsia="en-GB"/>
        </w:rPr>
      </w:pPr>
    </w:p>
    <w:p w14:paraId="4A702CAE" w14:textId="34F02944" w:rsidR="00666CE4" w:rsidRDefault="00357AFB" w:rsidP="00666CE4">
      <w:pPr>
        <w:spacing w:after="0" w:line="240" w:lineRule="auto"/>
        <w:rPr>
          <w:rFonts w:cs="Arial"/>
          <w:b/>
        </w:rPr>
      </w:pPr>
      <w:r w:rsidRPr="006516BE">
        <w:rPr>
          <w:rFonts w:cs="Arial"/>
          <w:b/>
        </w:rPr>
        <w:t>Safeguarding</w:t>
      </w:r>
    </w:p>
    <w:p w14:paraId="336EFE66" w14:textId="77777777" w:rsidR="00427C16" w:rsidRPr="00455236" w:rsidRDefault="00427C16" w:rsidP="00427C16">
      <w:pPr>
        <w:numPr>
          <w:ilvl w:val="0"/>
          <w:numId w:val="26"/>
        </w:numPr>
        <w:spacing w:after="0" w:line="240" w:lineRule="auto"/>
        <w:ind w:left="0"/>
        <w:rPr>
          <w:rFonts w:cs="Calibri"/>
        </w:rPr>
      </w:pPr>
      <w:r w:rsidRPr="00455236">
        <w:rPr>
          <w:rFonts w:cs="Calibri"/>
        </w:rPr>
        <w:t>Attend seasonal safeguarding training as required by the Club.</w:t>
      </w:r>
    </w:p>
    <w:p w14:paraId="44225137" w14:textId="77777777" w:rsidR="00427C16" w:rsidRPr="00455236" w:rsidRDefault="00427C16" w:rsidP="00427C16">
      <w:pPr>
        <w:numPr>
          <w:ilvl w:val="0"/>
          <w:numId w:val="26"/>
        </w:numPr>
        <w:spacing w:after="0" w:line="240" w:lineRule="auto"/>
        <w:ind w:left="0"/>
        <w:rPr>
          <w:rFonts w:cs="Calibri"/>
        </w:rPr>
      </w:pPr>
      <w:r w:rsidRPr="00455236">
        <w:rPr>
          <w:rFonts w:cs="Calibri"/>
        </w:rPr>
        <w:t xml:space="preserve">Adhere to all guidelines contained within the Club's Safeguarding Policy. </w:t>
      </w:r>
    </w:p>
    <w:p w14:paraId="739293BA" w14:textId="77777777" w:rsidR="00427C16" w:rsidRPr="00427C16" w:rsidRDefault="00427C16" w:rsidP="00427C16">
      <w:pPr>
        <w:numPr>
          <w:ilvl w:val="0"/>
          <w:numId w:val="26"/>
        </w:numPr>
        <w:spacing w:after="0" w:line="240" w:lineRule="auto"/>
        <w:ind w:left="0"/>
        <w:rPr>
          <w:rFonts w:cs="Calibri"/>
        </w:rPr>
      </w:pPr>
      <w:r w:rsidRPr="00455236">
        <w:rPr>
          <w:rFonts w:cs="Calibri"/>
        </w:rPr>
        <w:t>Utilise the ‘</w:t>
      </w:r>
      <w:proofErr w:type="spellStart"/>
      <w:r w:rsidRPr="00455236">
        <w:rPr>
          <w:rFonts w:cs="Calibri"/>
        </w:rPr>
        <w:t>MyConcern</w:t>
      </w:r>
      <w:proofErr w:type="spellEnd"/>
      <w:r w:rsidRPr="00455236">
        <w:rPr>
          <w:rFonts w:cs="Calibri"/>
        </w:rPr>
        <w:t>’ system to ‘recognise, respond, report and record’ any safeguarding incidents in a timely and detailed manner.</w:t>
      </w:r>
    </w:p>
    <w:p w14:paraId="593A4439" w14:textId="77777777" w:rsidR="00427C16" w:rsidRPr="00455236" w:rsidRDefault="00427C16" w:rsidP="00427C16">
      <w:pPr>
        <w:numPr>
          <w:ilvl w:val="0"/>
          <w:numId w:val="26"/>
        </w:numPr>
        <w:spacing w:after="0" w:line="240" w:lineRule="auto"/>
        <w:ind w:left="0"/>
        <w:rPr>
          <w:rFonts w:cs="Calibri"/>
        </w:rPr>
      </w:pPr>
      <w:proofErr w:type="gramStart"/>
      <w:r w:rsidRPr="00455236">
        <w:rPr>
          <w:rFonts w:cs="Calibri"/>
        </w:rPr>
        <w:t>Place player safety and welfare as a top priority at all times</w:t>
      </w:r>
      <w:proofErr w:type="gramEnd"/>
      <w:r w:rsidRPr="00455236">
        <w:rPr>
          <w:rFonts w:cs="Calibri"/>
        </w:rPr>
        <w:t>.</w:t>
      </w:r>
    </w:p>
    <w:p w14:paraId="24A570CA" w14:textId="2B583013" w:rsidR="00357AFB" w:rsidRPr="00427C16" w:rsidRDefault="00427C16" w:rsidP="00427C16">
      <w:pPr>
        <w:numPr>
          <w:ilvl w:val="0"/>
          <w:numId w:val="26"/>
        </w:numPr>
        <w:spacing w:after="0" w:line="240" w:lineRule="auto"/>
        <w:ind w:left="0"/>
        <w:rPr>
          <w:rFonts w:ascii="Arial" w:hAnsi="Arial" w:cs="Arial"/>
          <w:bCs/>
          <w:sz w:val="24"/>
          <w:szCs w:val="24"/>
          <w:lang w:eastAsia="en-GB"/>
        </w:rPr>
      </w:pPr>
      <w:r w:rsidRPr="00455236">
        <w:rPr>
          <w:rFonts w:cs="Calibri"/>
        </w:rPr>
        <w:t>Ensure all technical equipment is safe &amp; stored securely.</w:t>
      </w:r>
    </w:p>
    <w:p w14:paraId="51AD0E6A" w14:textId="77777777" w:rsidR="00427C16" w:rsidRDefault="00427C16" w:rsidP="00427C16">
      <w:pPr>
        <w:spacing w:after="0" w:line="240" w:lineRule="auto"/>
        <w:rPr>
          <w:rFonts w:cs="Calibri"/>
        </w:rPr>
      </w:pPr>
    </w:p>
    <w:p w14:paraId="5525137E" w14:textId="6665A79A" w:rsidR="00943575" w:rsidRPr="008E4776" w:rsidRDefault="00943575" w:rsidP="00943575">
      <w:pPr>
        <w:rPr>
          <w:rFonts w:cs="Arial"/>
          <w:b/>
        </w:rPr>
      </w:pPr>
      <w:r w:rsidRPr="008E4776">
        <w:rPr>
          <w:rFonts w:cs="Arial"/>
          <w:b/>
        </w:rPr>
        <w:t>Qualifications</w:t>
      </w:r>
      <w:r>
        <w:rPr>
          <w:rFonts w:cs="Arial"/>
          <w:b/>
        </w:rPr>
        <w:t xml:space="preserve"> required</w:t>
      </w:r>
    </w:p>
    <w:p w14:paraId="0A69B4C0" w14:textId="5451FBB3" w:rsidR="00943575" w:rsidRPr="00943575" w:rsidRDefault="00943575" w:rsidP="00943575">
      <w:pPr>
        <w:numPr>
          <w:ilvl w:val="0"/>
          <w:numId w:val="26"/>
        </w:numPr>
        <w:spacing w:after="0" w:line="240" w:lineRule="auto"/>
        <w:ind w:left="0"/>
        <w:rPr>
          <w:rFonts w:cs="Calibri"/>
        </w:rPr>
      </w:pPr>
      <w:r w:rsidRPr="008E4776">
        <w:rPr>
          <w:rFonts w:cs="Arial"/>
        </w:rPr>
        <w:t xml:space="preserve">Level 3 </w:t>
      </w:r>
      <w:r w:rsidRPr="00943575">
        <w:rPr>
          <w:rFonts w:cs="Calibri"/>
        </w:rPr>
        <w:t xml:space="preserve">framework: UEFA B, FA Youth Award </w:t>
      </w:r>
      <w:r w:rsidRPr="00943575">
        <w:rPr>
          <w:rFonts w:cs="Calibri"/>
          <w:b/>
          <w:bCs/>
        </w:rPr>
        <w:t>(essential)</w:t>
      </w:r>
    </w:p>
    <w:p w14:paraId="1447D36A" w14:textId="6831E801" w:rsidR="00943575" w:rsidRPr="00943575" w:rsidRDefault="00943575" w:rsidP="00943575">
      <w:pPr>
        <w:numPr>
          <w:ilvl w:val="0"/>
          <w:numId w:val="26"/>
        </w:numPr>
        <w:spacing w:after="0" w:line="240" w:lineRule="auto"/>
        <w:ind w:left="0"/>
        <w:rPr>
          <w:rFonts w:cs="Calibri"/>
        </w:rPr>
      </w:pPr>
      <w:r w:rsidRPr="00943575">
        <w:rPr>
          <w:rFonts w:cs="Calibri"/>
        </w:rPr>
        <w:t>Level 4 framework: UEFA A, FA Advanced Youth Award (desirable)</w:t>
      </w:r>
    </w:p>
    <w:p w14:paraId="22863CB0" w14:textId="5D9E505E" w:rsidR="00943575" w:rsidRPr="00943575" w:rsidRDefault="00943575" w:rsidP="00943575">
      <w:pPr>
        <w:numPr>
          <w:ilvl w:val="0"/>
          <w:numId w:val="26"/>
        </w:numPr>
        <w:spacing w:after="0" w:line="240" w:lineRule="auto"/>
        <w:ind w:left="0"/>
        <w:rPr>
          <w:rFonts w:cs="Calibri"/>
        </w:rPr>
      </w:pPr>
      <w:r w:rsidRPr="00943575">
        <w:rPr>
          <w:rFonts w:cs="Calibri"/>
        </w:rPr>
        <w:t>FA Emergency Aid (</w:t>
      </w:r>
      <w:proofErr w:type="spellStart"/>
      <w:r w:rsidRPr="00943575">
        <w:rPr>
          <w:rFonts w:cs="Calibri"/>
        </w:rPr>
        <w:t>EFAiF</w:t>
      </w:r>
      <w:proofErr w:type="spellEnd"/>
      <w:r w:rsidRPr="00943575">
        <w:rPr>
          <w:rFonts w:cs="Calibri"/>
        </w:rPr>
        <w:t>)</w:t>
      </w:r>
    </w:p>
    <w:p w14:paraId="12D2E1BD" w14:textId="1D7E1678" w:rsidR="00943575" w:rsidRPr="00943575" w:rsidRDefault="00943575" w:rsidP="00943575">
      <w:pPr>
        <w:numPr>
          <w:ilvl w:val="0"/>
          <w:numId w:val="26"/>
        </w:numPr>
        <w:spacing w:after="0" w:line="240" w:lineRule="auto"/>
        <w:ind w:left="0"/>
        <w:rPr>
          <w:rFonts w:cs="Calibri"/>
        </w:rPr>
      </w:pPr>
      <w:r w:rsidRPr="00943575">
        <w:rPr>
          <w:rFonts w:cs="Calibri"/>
        </w:rPr>
        <w:t>Safeguarding upkeep CPD (internal &amp; external)</w:t>
      </w:r>
    </w:p>
    <w:p w14:paraId="3F2AD32C" w14:textId="0930B7CA" w:rsidR="00943575" w:rsidRPr="00943575" w:rsidRDefault="00943575" w:rsidP="00943575">
      <w:pPr>
        <w:numPr>
          <w:ilvl w:val="0"/>
          <w:numId w:val="26"/>
        </w:numPr>
        <w:spacing w:after="0" w:line="240" w:lineRule="auto"/>
        <w:ind w:left="0"/>
        <w:rPr>
          <w:rFonts w:cs="Calibri"/>
        </w:rPr>
      </w:pPr>
      <w:r w:rsidRPr="00943575">
        <w:rPr>
          <w:rFonts w:cs="Calibri"/>
        </w:rPr>
        <w:t>FA Talent ID qualifications (desirable)</w:t>
      </w:r>
    </w:p>
    <w:p w14:paraId="68F40BB5" w14:textId="2D076AB8" w:rsidR="00943575" w:rsidRPr="006F393D" w:rsidRDefault="00943575" w:rsidP="00943575">
      <w:pPr>
        <w:numPr>
          <w:ilvl w:val="0"/>
          <w:numId w:val="26"/>
        </w:numPr>
        <w:spacing w:after="0" w:line="240" w:lineRule="auto"/>
        <w:ind w:left="0"/>
        <w:rPr>
          <w:rFonts w:cs="Calibri"/>
        </w:rPr>
      </w:pPr>
      <w:r w:rsidRPr="006F393D">
        <w:rPr>
          <w:rFonts w:cs="Calibri"/>
        </w:rPr>
        <w:t>Sport Science / S&amp;C qualifications (desirable)</w:t>
      </w:r>
    </w:p>
    <w:p w14:paraId="75721EF4" w14:textId="1095E060" w:rsidR="00943575" w:rsidRPr="006F393D" w:rsidRDefault="00943575" w:rsidP="00943575">
      <w:pPr>
        <w:numPr>
          <w:ilvl w:val="0"/>
          <w:numId w:val="26"/>
        </w:numPr>
        <w:spacing w:after="0" w:line="240" w:lineRule="auto"/>
        <w:ind w:left="0"/>
        <w:rPr>
          <w:rFonts w:cs="Calibri"/>
        </w:rPr>
      </w:pPr>
      <w:r w:rsidRPr="006F393D">
        <w:rPr>
          <w:rFonts w:cs="Calibri"/>
        </w:rPr>
        <w:t>Undergraduate / post graduate qualification (desirable)</w:t>
      </w:r>
    </w:p>
    <w:p w14:paraId="361A6EAD" w14:textId="60CD79F2" w:rsidR="00943575" w:rsidRDefault="00943575" w:rsidP="00943575">
      <w:pPr>
        <w:numPr>
          <w:ilvl w:val="0"/>
          <w:numId w:val="26"/>
        </w:numPr>
        <w:spacing w:after="0" w:line="240" w:lineRule="auto"/>
        <w:ind w:left="0"/>
        <w:rPr>
          <w:rFonts w:cs="Calibri"/>
        </w:rPr>
      </w:pPr>
      <w:r w:rsidRPr="006F393D">
        <w:rPr>
          <w:rFonts w:cs="Calibri"/>
        </w:rPr>
        <w:t>Teaching qualification (desirable)</w:t>
      </w:r>
    </w:p>
    <w:p w14:paraId="00EB61E4" w14:textId="77777777" w:rsidR="00943575" w:rsidRDefault="00943575" w:rsidP="00943575">
      <w:pPr>
        <w:spacing w:after="0" w:line="240" w:lineRule="auto"/>
        <w:rPr>
          <w:rFonts w:cs="Calibri"/>
        </w:rPr>
      </w:pPr>
    </w:p>
    <w:p w14:paraId="53353119" w14:textId="77777777" w:rsidR="00B7013F" w:rsidRDefault="00B7013F" w:rsidP="00943575">
      <w:pPr>
        <w:spacing w:after="0" w:line="240" w:lineRule="auto"/>
        <w:rPr>
          <w:rFonts w:cs="Calibri"/>
        </w:rPr>
      </w:pPr>
    </w:p>
    <w:p w14:paraId="4C82F1B7" w14:textId="77777777" w:rsidR="00AB3B44" w:rsidRPr="008E4776" w:rsidRDefault="00AB3B44" w:rsidP="00AB3B44">
      <w:pPr>
        <w:spacing w:after="0"/>
        <w:rPr>
          <w:rFonts w:cs="Arial"/>
          <w:b/>
        </w:rPr>
      </w:pPr>
      <w:r w:rsidRPr="008E4776">
        <w:rPr>
          <w:rFonts w:cs="Arial"/>
          <w:b/>
        </w:rPr>
        <w:t>Qualities</w:t>
      </w:r>
    </w:p>
    <w:p w14:paraId="567FCC0D" w14:textId="77777777" w:rsidR="00AB3B44" w:rsidRPr="00AB3B44" w:rsidRDefault="00AB3B44" w:rsidP="00AB3B44">
      <w:pPr>
        <w:numPr>
          <w:ilvl w:val="0"/>
          <w:numId w:val="26"/>
        </w:numPr>
        <w:spacing w:after="0" w:line="240" w:lineRule="auto"/>
        <w:ind w:left="0"/>
        <w:rPr>
          <w:rFonts w:cs="Calibri"/>
        </w:rPr>
      </w:pPr>
      <w:r w:rsidRPr="00AB3B44">
        <w:rPr>
          <w:rFonts w:cs="Calibri"/>
        </w:rPr>
        <w:t>Capable planner (essential).</w:t>
      </w:r>
    </w:p>
    <w:p w14:paraId="7FC3EF00" w14:textId="77777777" w:rsidR="00AB3B44" w:rsidRPr="00AB3B44" w:rsidRDefault="00AB3B44" w:rsidP="00AB3B44">
      <w:pPr>
        <w:numPr>
          <w:ilvl w:val="0"/>
          <w:numId w:val="26"/>
        </w:numPr>
        <w:spacing w:after="0" w:line="240" w:lineRule="auto"/>
        <w:ind w:left="0"/>
        <w:rPr>
          <w:rFonts w:cs="Calibri"/>
        </w:rPr>
      </w:pPr>
      <w:r w:rsidRPr="00AB3B44">
        <w:rPr>
          <w:rFonts w:cs="Calibri"/>
        </w:rPr>
        <w:t>Effective communicator &amp; relationship builder (essential).</w:t>
      </w:r>
    </w:p>
    <w:p w14:paraId="1AB4E2DD" w14:textId="77777777" w:rsidR="00AB3B44" w:rsidRPr="00AB3B44" w:rsidRDefault="00AB3B44" w:rsidP="00AB3B44">
      <w:pPr>
        <w:numPr>
          <w:ilvl w:val="0"/>
          <w:numId w:val="26"/>
        </w:numPr>
        <w:spacing w:after="0" w:line="240" w:lineRule="auto"/>
        <w:ind w:left="0"/>
        <w:rPr>
          <w:rFonts w:cs="Calibri"/>
        </w:rPr>
      </w:pPr>
      <w:r w:rsidRPr="00AB3B44">
        <w:rPr>
          <w:rFonts w:cs="Calibri"/>
        </w:rPr>
        <w:t>Capable of working collaboratively with players, staff &amp; others (essential).</w:t>
      </w:r>
    </w:p>
    <w:p w14:paraId="28700889" w14:textId="77777777" w:rsidR="00AB3B44" w:rsidRPr="00AB3B44" w:rsidRDefault="00AB3B44" w:rsidP="00AB3B44">
      <w:pPr>
        <w:numPr>
          <w:ilvl w:val="0"/>
          <w:numId w:val="26"/>
        </w:numPr>
        <w:spacing w:after="0" w:line="240" w:lineRule="auto"/>
        <w:ind w:left="0"/>
        <w:rPr>
          <w:rFonts w:cs="Calibri"/>
        </w:rPr>
      </w:pPr>
      <w:r w:rsidRPr="00AB3B44">
        <w:rPr>
          <w:rFonts w:cs="Calibri"/>
        </w:rPr>
        <w:t>Personable, approachable &amp; friendly manner (essential).</w:t>
      </w:r>
    </w:p>
    <w:p w14:paraId="6D0437D9" w14:textId="77777777" w:rsidR="00AB3B44" w:rsidRPr="00AB3B44" w:rsidRDefault="00AB3B44" w:rsidP="00AB3B44">
      <w:pPr>
        <w:numPr>
          <w:ilvl w:val="0"/>
          <w:numId w:val="26"/>
        </w:numPr>
        <w:spacing w:after="0" w:line="240" w:lineRule="auto"/>
        <w:ind w:left="0"/>
        <w:rPr>
          <w:rFonts w:cs="Calibri"/>
        </w:rPr>
      </w:pPr>
      <w:r w:rsidRPr="00AB3B44">
        <w:rPr>
          <w:rFonts w:cs="Calibri"/>
        </w:rPr>
        <w:t>Committed learner &amp; willing educator (essential).</w:t>
      </w:r>
    </w:p>
    <w:p w14:paraId="55DF75FE" w14:textId="77777777" w:rsidR="00AB3B44" w:rsidRPr="006F393D" w:rsidRDefault="00AB3B44" w:rsidP="00AB3B44">
      <w:pPr>
        <w:numPr>
          <w:ilvl w:val="0"/>
          <w:numId w:val="26"/>
        </w:numPr>
        <w:spacing w:after="0" w:line="240" w:lineRule="auto"/>
        <w:ind w:left="0"/>
        <w:rPr>
          <w:rFonts w:cs="Calibri"/>
        </w:rPr>
      </w:pPr>
      <w:r w:rsidRPr="006F393D">
        <w:rPr>
          <w:rFonts w:cs="Calibri"/>
        </w:rPr>
        <w:t>Willingness and enthusiasm to cooperate &amp; take responsibility when necessary (essential).</w:t>
      </w:r>
    </w:p>
    <w:p w14:paraId="7FF725DB" w14:textId="77777777" w:rsidR="00AB3B44" w:rsidRDefault="00AB3B44" w:rsidP="00AB3B44">
      <w:pPr>
        <w:rPr>
          <w:rFonts w:cs="Arial"/>
          <w:b/>
        </w:rPr>
      </w:pPr>
    </w:p>
    <w:p w14:paraId="78BE7C58" w14:textId="3784E2A2" w:rsidR="00AB3B44" w:rsidRPr="008E4776" w:rsidRDefault="00AB3B44" w:rsidP="00AB3B44">
      <w:pPr>
        <w:spacing w:after="0"/>
        <w:rPr>
          <w:rFonts w:cs="Arial"/>
          <w:b/>
        </w:rPr>
      </w:pPr>
      <w:r w:rsidRPr="008E4776">
        <w:rPr>
          <w:rFonts w:cs="Arial"/>
          <w:b/>
        </w:rPr>
        <w:t>Experience</w:t>
      </w:r>
    </w:p>
    <w:p w14:paraId="3EB52B76" w14:textId="77777777" w:rsidR="00AB3B44" w:rsidRPr="00AB3B44" w:rsidRDefault="00AB3B44" w:rsidP="00AB3B44">
      <w:pPr>
        <w:numPr>
          <w:ilvl w:val="0"/>
          <w:numId w:val="26"/>
        </w:numPr>
        <w:spacing w:after="0" w:line="240" w:lineRule="auto"/>
        <w:ind w:left="0"/>
        <w:rPr>
          <w:rFonts w:cs="Calibri"/>
        </w:rPr>
      </w:pPr>
      <w:r w:rsidRPr="00AB3B44">
        <w:rPr>
          <w:rFonts w:cs="Calibri"/>
        </w:rPr>
        <w:t>Professional Game playing background (desirable).</w:t>
      </w:r>
    </w:p>
    <w:p w14:paraId="4751327F" w14:textId="77777777" w:rsidR="00AB3B44" w:rsidRPr="00AB3B44" w:rsidRDefault="00AB3B44" w:rsidP="00AB3B44">
      <w:pPr>
        <w:numPr>
          <w:ilvl w:val="0"/>
          <w:numId w:val="26"/>
        </w:numPr>
        <w:spacing w:after="0" w:line="240" w:lineRule="auto"/>
        <w:ind w:left="0"/>
        <w:rPr>
          <w:rFonts w:cs="Calibri"/>
        </w:rPr>
      </w:pPr>
      <w:r w:rsidRPr="00AB3B44">
        <w:rPr>
          <w:rFonts w:cs="Calibri"/>
        </w:rPr>
        <w:t>Coaching young &amp; youth team age players in a professional Club/Academy (essential).</w:t>
      </w:r>
    </w:p>
    <w:p w14:paraId="110B09CE" w14:textId="77777777" w:rsidR="00AB3B44" w:rsidRPr="008E4776" w:rsidRDefault="00AB3B44" w:rsidP="00AB3B44">
      <w:pPr>
        <w:numPr>
          <w:ilvl w:val="0"/>
          <w:numId w:val="26"/>
        </w:numPr>
        <w:spacing w:after="0" w:line="240" w:lineRule="auto"/>
        <w:ind w:left="0"/>
        <w:rPr>
          <w:rFonts w:cs="Arial"/>
        </w:rPr>
      </w:pPr>
      <w:r w:rsidRPr="00AB3B44">
        <w:rPr>
          <w:rFonts w:cs="Calibri"/>
        </w:rPr>
        <w:t>Sports Science</w:t>
      </w:r>
      <w:r w:rsidRPr="008E4776">
        <w:rPr>
          <w:rFonts w:cs="Arial"/>
        </w:rPr>
        <w:t xml:space="preserve"> (athletic, strength &amp; conditioning) background (desirable).</w:t>
      </w:r>
    </w:p>
    <w:p w14:paraId="33329B84" w14:textId="77777777" w:rsidR="00AB3B44" w:rsidRDefault="00AB3B44" w:rsidP="00AB3B44">
      <w:pPr>
        <w:rPr>
          <w:rFonts w:cs="Arial"/>
          <w:b/>
        </w:rPr>
      </w:pPr>
    </w:p>
    <w:p w14:paraId="6F83EB3D" w14:textId="074668E4" w:rsidR="00AB3B44" w:rsidRPr="008E4776" w:rsidRDefault="00AB3B44" w:rsidP="00AB3B44">
      <w:pPr>
        <w:spacing w:after="0"/>
        <w:rPr>
          <w:rFonts w:cs="Arial"/>
          <w:b/>
        </w:rPr>
      </w:pPr>
      <w:r w:rsidRPr="008E4776">
        <w:rPr>
          <w:rFonts w:cs="Arial"/>
          <w:b/>
        </w:rPr>
        <w:t>Other</w:t>
      </w:r>
    </w:p>
    <w:p w14:paraId="32E48756" w14:textId="77777777" w:rsidR="00AB3B44" w:rsidRPr="00AB3B44" w:rsidRDefault="00AB3B44" w:rsidP="00AB3B44">
      <w:pPr>
        <w:numPr>
          <w:ilvl w:val="0"/>
          <w:numId w:val="26"/>
        </w:numPr>
        <w:spacing w:after="0" w:line="240" w:lineRule="auto"/>
        <w:ind w:left="0"/>
        <w:rPr>
          <w:rFonts w:cs="Calibri"/>
        </w:rPr>
      </w:pPr>
      <w:r w:rsidRPr="008E4776">
        <w:rPr>
          <w:rFonts w:cs="Arial"/>
        </w:rPr>
        <w:t xml:space="preserve">High </w:t>
      </w:r>
      <w:r w:rsidRPr="00AB3B44">
        <w:rPr>
          <w:rFonts w:cs="Calibri"/>
        </w:rPr>
        <w:t>degree of personal drive &amp; motivation (essential).</w:t>
      </w:r>
    </w:p>
    <w:p w14:paraId="0428B19B" w14:textId="77777777" w:rsidR="00AB3B44" w:rsidRPr="00AB3B44" w:rsidRDefault="00AB3B44" w:rsidP="00AB3B44">
      <w:pPr>
        <w:numPr>
          <w:ilvl w:val="0"/>
          <w:numId w:val="26"/>
        </w:numPr>
        <w:spacing w:after="0" w:line="240" w:lineRule="auto"/>
        <w:ind w:left="0"/>
        <w:rPr>
          <w:rFonts w:cs="Calibri"/>
        </w:rPr>
      </w:pPr>
      <w:r w:rsidRPr="00AB3B44">
        <w:rPr>
          <w:rFonts w:cs="Calibri"/>
        </w:rPr>
        <w:t>Current full &amp; clean driving licence</w:t>
      </w:r>
    </w:p>
    <w:p w14:paraId="2832461A" w14:textId="77777777" w:rsidR="00AB3B44" w:rsidRPr="00AB3B44" w:rsidRDefault="00AB3B44" w:rsidP="00AB3B44">
      <w:pPr>
        <w:numPr>
          <w:ilvl w:val="0"/>
          <w:numId w:val="26"/>
        </w:numPr>
        <w:spacing w:after="0" w:line="240" w:lineRule="auto"/>
        <w:ind w:left="0"/>
        <w:rPr>
          <w:rFonts w:cs="Calibri"/>
        </w:rPr>
      </w:pPr>
      <w:r w:rsidRPr="00AB3B44">
        <w:rPr>
          <w:rFonts w:cs="Calibri"/>
        </w:rPr>
        <w:t>Disclosure &amp; Barring Service (DBS) enhanced certification (essential).</w:t>
      </w:r>
    </w:p>
    <w:p w14:paraId="0A788495" w14:textId="2BB80F2A" w:rsidR="00AB3B44" w:rsidRDefault="00AB3B44" w:rsidP="00AB3B44">
      <w:pPr>
        <w:numPr>
          <w:ilvl w:val="0"/>
          <w:numId w:val="26"/>
        </w:numPr>
        <w:spacing w:after="0" w:line="240" w:lineRule="auto"/>
        <w:ind w:left="0"/>
        <w:rPr>
          <w:rFonts w:cs="Calibri"/>
        </w:rPr>
      </w:pPr>
      <w:r w:rsidRPr="00AB3B44">
        <w:rPr>
          <w:rFonts w:cs="Calibri"/>
        </w:rPr>
        <w:t>Upkeep &amp; update</w:t>
      </w:r>
      <w:r w:rsidRPr="008E4776">
        <w:rPr>
          <w:rFonts w:cs="Arial"/>
        </w:rPr>
        <w:t xml:space="preserve"> all professional &amp; industry qualifications through related external CPD (essential).</w:t>
      </w:r>
    </w:p>
    <w:p w14:paraId="4D266087" w14:textId="77777777" w:rsidR="00943575" w:rsidRPr="006F393D" w:rsidRDefault="00943575" w:rsidP="00943575">
      <w:pPr>
        <w:spacing w:after="0" w:line="240" w:lineRule="auto"/>
        <w:rPr>
          <w:rFonts w:cs="Calibri"/>
        </w:rPr>
      </w:pPr>
    </w:p>
    <w:p w14:paraId="0FB0E61C" w14:textId="77777777" w:rsidR="00427C16" w:rsidRPr="00357AFB" w:rsidRDefault="00427C16" w:rsidP="00427C16">
      <w:pPr>
        <w:spacing w:after="0" w:line="240" w:lineRule="auto"/>
        <w:rPr>
          <w:rFonts w:ascii="Arial" w:hAnsi="Arial" w:cs="Arial"/>
          <w:bCs/>
          <w:sz w:val="24"/>
          <w:szCs w:val="24"/>
          <w:lang w:eastAsia="en-GB"/>
        </w:rPr>
      </w:pPr>
    </w:p>
    <w:sectPr w:rsidR="00427C16" w:rsidRPr="00357AFB" w:rsidSect="007B6C4C">
      <w:headerReference w:type="even" r:id="rId11"/>
      <w:headerReference w:type="default" r:id="rId12"/>
      <w:footerReference w:type="even" r:id="rId13"/>
      <w:footerReference w:type="default" r:id="rId14"/>
      <w:pgSz w:w="12240" w:h="15840"/>
      <w:pgMar w:top="1546"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2383" w14:textId="77777777" w:rsidR="00472B27" w:rsidRDefault="00472B27">
      <w:r>
        <w:separator/>
      </w:r>
    </w:p>
  </w:endnote>
  <w:endnote w:type="continuationSeparator" w:id="0">
    <w:p w14:paraId="1B77F330" w14:textId="77777777" w:rsidR="00472B27" w:rsidRDefault="0047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E478" w14:textId="77777777" w:rsidR="001E6CB3" w:rsidRDefault="001E6CB3" w:rsidP="001E6CB3">
    <w:r w:rsidRPr="009C571F">
      <w:rPr>
        <w:noProof/>
        <w:lang w:eastAsia="en-GB"/>
      </w:rPr>
      <w:drawing>
        <wp:inline distT="0" distB="0" distL="0" distR="0" wp14:anchorId="5479871D" wp14:editId="5541543A">
          <wp:extent cx="1276350" cy="742950"/>
          <wp:effectExtent l="0" t="0" r="0" b="0"/>
          <wp:docPr id="1760935018" name="Picture 1760935018"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oval sign with a arrow pointing to the word hel&#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inline>
      </w:drawing>
    </w:r>
    <w:r>
      <w:rPr>
        <w:noProof/>
      </w:rPr>
      <w:drawing>
        <wp:anchor distT="0" distB="0" distL="114300" distR="114300" simplePos="0" relativeHeight="251658255" behindDoc="0" locked="0" layoutInCell="1" allowOverlap="1" wp14:anchorId="4649161A" wp14:editId="7CE1C5E6">
          <wp:simplePos x="0" y="0"/>
          <wp:positionH relativeFrom="column">
            <wp:posOffset>1447165</wp:posOffset>
          </wp:positionH>
          <wp:positionV relativeFrom="paragraph">
            <wp:posOffset>386080</wp:posOffset>
          </wp:positionV>
          <wp:extent cx="3773805" cy="167640"/>
          <wp:effectExtent l="0" t="0" r="0" b="3810"/>
          <wp:wrapNone/>
          <wp:docPr id="1638051508" name="Picture 1638051508"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4" behindDoc="0" locked="0" layoutInCell="1" allowOverlap="1" wp14:anchorId="7C71FC51" wp14:editId="3BE9A1B1">
          <wp:simplePos x="0" y="0"/>
          <wp:positionH relativeFrom="column">
            <wp:posOffset>5719445</wp:posOffset>
          </wp:positionH>
          <wp:positionV relativeFrom="paragraph">
            <wp:posOffset>109220</wp:posOffset>
          </wp:positionV>
          <wp:extent cx="1247140" cy="412115"/>
          <wp:effectExtent l="0" t="0" r="0" b="6985"/>
          <wp:wrapNone/>
          <wp:docPr id="876852488" name="Picture 876852488"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3" behindDoc="0" locked="0" layoutInCell="1" allowOverlap="1" wp14:anchorId="0CECDD4B" wp14:editId="75F23F7D">
              <wp:simplePos x="0" y="0"/>
              <wp:positionH relativeFrom="column">
                <wp:posOffset>62865</wp:posOffset>
              </wp:positionH>
              <wp:positionV relativeFrom="paragraph">
                <wp:posOffset>-58420</wp:posOffset>
              </wp:positionV>
              <wp:extent cx="6515100" cy="458470"/>
              <wp:effectExtent l="0" t="0" r="0" b="0"/>
              <wp:wrapNone/>
              <wp:docPr id="497458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7D14315A"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0AB64601"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0DA85508" w14:textId="77777777" w:rsidR="001E6CB3" w:rsidRPr="004C7557" w:rsidRDefault="001E6CB3" w:rsidP="001E6CB3">
                          <w:pPr>
                            <w:jc w:val="center"/>
                            <w:rPr>
                              <w:b/>
                            </w:rPr>
                          </w:pPr>
                        </w:p>
                        <w:p w14:paraId="0DD2BE05"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CDD4B" id="_x0000_t202" coordsize="21600,21600" o:spt="202" path="m,l,21600r21600,l21600,xe">
              <v:stroke joinstyle="miter"/>
              <v:path gradientshapeok="t" o:connecttype="rect"/>
            </v:shapetype>
            <v:shape id="Text Box 4" o:spid="_x0000_s1026" type="#_x0000_t202" style="position:absolute;margin-left:4.95pt;margin-top:-4.6pt;width:513pt;height:36.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" filled="f" stroked="f">
              <v:textbox>
                <w:txbxContent>
                  <w:p w14:paraId="7D14315A"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0AB64601"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0DA85508" w14:textId="77777777" w:rsidR="001E6CB3" w:rsidRPr="004C7557" w:rsidRDefault="001E6CB3" w:rsidP="001E6CB3">
                    <w:pPr>
                      <w:jc w:val="center"/>
                      <w:rPr>
                        <w:b/>
                      </w:rPr>
                    </w:pPr>
                  </w:p>
                  <w:p w14:paraId="0DD2BE05"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697A95EB" wp14:editId="1ED64DC9">
              <wp:simplePos x="0" y="0"/>
              <wp:positionH relativeFrom="column">
                <wp:posOffset>520065</wp:posOffset>
              </wp:positionH>
              <wp:positionV relativeFrom="paragraph">
                <wp:posOffset>8954770</wp:posOffset>
              </wp:positionV>
              <wp:extent cx="6515100" cy="458470"/>
              <wp:effectExtent l="0" t="0" r="0" b="0"/>
              <wp:wrapNone/>
              <wp:docPr id="13371206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2142BE7D"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892872C"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48585A95" w14:textId="77777777" w:rsidR="001E6CB3" w:rsidRPr="004C7557" w:rsidRDefault="001E6CB3" w:rsidP="001E6CB3">
                          <w:pPr>
                            <w:jc w:val="center"/>
                            <w:rPr>
                              <w:b/>
                            </w:rPr>
                          </w:pPr>
                        </w:p>
                        <w:p w14:paraId="0097D76E"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95EB" id="Text Box 3" o:spid="_x0000_s1027" type="#_x0000_t202" style="position:absolute;margin-left:40.95pt;margin-top:705.1pt;width:513pt;height:36.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" filled="f" stroked="f">
              <v:textbox>
                <w:txbxContent>
                  <w:p w14:paraId="2142BE7D"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892872C"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48585A95" w14:textId="77777777" w:rsidR="001E6CB3" w:rsidRPr="004C7557" w:rsidRDefault="001E6CB3" w:rsidP="001E6CB3">
                    <w:pPr>
                      <w:jc w:val="center"/>
                      <w:rPr>
                        <w:b/>
                      </w:rPr>
                    </w:pPr>
                  </w:p>
                  <w:p w14:paraId="0097D76E"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1E72E3B3" wp14:editId="38960F09">
              <wp:simplePos x="0" y="0"/>
              <wp:positionH relativeFrom="column">
                <wp:posOffset>520065</wp:posOffset>
              </wp:positionH>
              <wp:positionV relativeFrom="paragraph">
                <wp:posOffset>8954770</wp:posOffset>
              </wp:positionV>
              <wp:extent cx="6515100" cy="458470"/>
              <wp:effectExtent l="0" t="0" r="0" b="0"/>
              <wp:wrapNone/>
              <wp:docPr id="1930332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441A570F"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18AAFCB"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0086D452" w14:textId="77777777" w:rsidR="001E6CB3" w:rsidRPr="004C7557" w:rsidRDefault="001E6CB3" w:rsidP="001E6CB3">
                          <w:pPr>
                            <w:jc w:val="center"/>
                            <w:rPr>
                              <w:b/>
                            </w:rPr>
                          </w:pPr>
                        </w:p>
                        <w:p w14:paraId="4F8BEB89"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2E3B3" id="Text Box 2" o:spid="_x0000_s1028" type="#_x0000_t202" style="position:absolute;margin-left:40.95pt;margin-top:705.1pt;width:513pt;height:36.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" filled="f" stroked="f">
              <v:textbox>
                <w:txbxContent>
                  <w:p w14:paraId="441A570F"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18AAFCB"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0086D452" w14:textId="77777777" w:rsidR="001E6CB3" w:rsidRPr="004C7557" w:rsidRDefault="001E6CB3" w:rsidP="001E6CB3">
                    <w:pPr>
                      <w:jc w:val="center"/>
                      <w:rPr>
                        <w:b/>
                      </w:rPr>
                    </w:pPr>
                  </w:p>
                  <w:p w14:paraId="4F8BEB89"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6FCBB145" wp14:editId="745C9E92">
              <wp:simplePos x="0" y="0"/>
              <wp:positionH relativeFrom="column">
                <wp:posOffset>520065</wp:posOffset>
              </wp:positionH>
              <wp:positionV relativeFrom="paragraph">
                <wp:posOffset>8954770</wp:posOffset>
              </wp:positionV>
              <wp:extent cx="6515100" cy="458470"/>
              <wp:effectExtent l="0" t="0" r="0" b="0"/>
              <wp:wrapNone/>
              <wp:docPr id="9653025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01A8D671"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5375357"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6850379" w14:textId="77777777" w:rsidR="001E6CB3" w:rsidRPr="004C7557" w:rsidRDefault="001E6CB3" w:rsidP="001E6CB3">
                          <w:pPr>
                            <w:jc w:val="center"/>
                            <w:rPr>
                              <w:b/>
                            </w:rPr>
                          </w:pPr>
                        </w:p>
                        <w:p w14:paraId="67E34093"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BB145" id="Text Box 1" o:spid="_x0000_s1029" type="#_x0000_t202" style="position:absolute;margin-left:40.95pt;margin-top:705.1pt;width:513pt;height:36.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" filled="f" stroked="f">
              <v:textbox>
                <w:txbxContent>
                  <w:p w14:paraId="01A8D671"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5375357"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6850379" w14:textId="77777777" w:rsidR="001E6CB3" w:rsidRPr="004C7557" w:rsidRDefault="001E6CB3" w:rsidP="001E6CB3">
                    <w:pPr>
                      <w:jc w:val="center"/>
                      <w:rPr>
                        <w:b/>
                      </w:rPr>
                    </w:pPr>
                  </w:p>
                  <w:p w14:paraId="67E34093"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203C46A5" wp14:editId="436EE84E">
              <wp:simplePos x="0" y="0"/>
              <wp:positionH relativeFrom="column">
                <wp:posOffset>520065</wp:posOffset>
              </wp:positionH>
              <wp:positionV relativeFrom="paragraph">
                <wp:posOffset>8954770</wp:posOffset>
              </wp:positionV>
              <wp:extent cx="6515100" cy="458470"/>
              <wp:effectExtent l="0" t="0" r="0" b="0"/>
              <wp:wrapNone/>
              <wp:docPr id="240826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404765FC"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0E203942"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0541621C" w14:textId="77777777" w:rsidR="001E6CB3" w:rsidRPr="004C7557" w:rsidRDefault="001E6CB3" w:rsidP="001E6CB3">
                          <w:pPr>
                            <w:jc w:val="center"/>
                            <w:rPr>
                              <w:b/>
                            </w:rPr>
                          </w:pPr>
                        </w:p>
                        <w:p w14:paraId="385D8A70"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46A5" id="_x0000_s1030" type="#_x0000_t202" style="position:absolute;margin-left:40.95pt;margin-top:705.1pt;width:513pt;height:36.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" filled="f" stroked="f">
              <v:textbox>
                <w:txbxContent>
                  <w:p w14:paraId="404765FC" w14:textId="77777777" w:rsidR="001E6CB3" w:rsidRPr="001630A3" w:rsidRDefault="001E6CB3" w:rsidP="001E6CB3">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0E203942" w14:textId="77777777" w:rsidR="001E6CB3" w:rsidRPr="005363B7" w:rsidRDefault="001E6CB3" w:rsidP="001E6CB3">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0541621C" w14:textId="77777777" w:rsidR="001E6CB3" w:rsidRPr="004C7557" w:rsidRDefault="001E6CB3" w:rsidP="001E6CB3">
                    <w:pPr>
                      <w:jc w:val="center"/>
                      <w:rPr>
                        <w:b/>
                      </w:rPr>
                    </w:pPr>
                  </w:p>
                  <w:p w14:paraId="385D8A70" w14:textId="77777777" w:rsidR="001E6CB3" w:rsidRPr="00036EBB" w:rsidRDefault="001E6CB3" w:rsidP="001E6CB3">
                    <w:pPr>
                      <w:jc w:val="center"/>
                      <w:rPr>
                        <w:b/>
                        <w:sz w:val="20"/>
                        <w:szCs w:val="20"/>
                      </w:rPr>
                    </w:pPr>
                    <w:r w:rsidRPr="00036EBB">
                      <w:rPr>
                        <w:b/>
                        <w:sz w:val="20"/>
                        <w:szCs w:val="20"/>
                      </w:rPr>
                      <w:t>Exeter City A.F.C Ltd Registered in England no. 97808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265C" w14:textId="77631D22" w:rsidR="009945C9" w:rsidRDefault="00A7049A">
    <w:r w:rsidRPr="009C571F">
      <w:rPr>
        <w:noProof/>
        <w:lang w:eastAsia="en-GB"/>
      </w:rPr>
      <w:drawing>
        <wp:inline distT="0" distB="0" distL="0" distR="0" wp14:anchorId="0EB6BD93" wp14:editId="496E3410">
          <wp:extent cx="1276350" cy="742950"/>
          <wp:effectExtent l="0" t="0" r="0" b="0"/>
          <wp:docPr id="766342208" name="Picture 766342208"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white oval sign with a arrow pointing to the word hel&#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inline>
      </w:drawing>
    </w:r>
    <w:r>
      <w:rPr>
        <w:noProof/>
      </w:rPr>
      <w:drawing>
        <wp:anchor distT="0" distB="0" distL="114300" distR="114300" simplePos="0" relativeHeight="251658248" behindDoc="0" locked="0" layoutInCell="1" allowOverlap="1" wp14:anchorId="3E219338" wp14:editId="5755A897">
          <wp:simplePos x="0" y="0"/>
          <wp:positionH relativeFrom="column">
            <wp:posOffset>1447165</wp:posOffset>
          </wp:positionH>
          <wp:positionV relativeFrom="paragraph">
            <wp:posOffset>386080</wp:posOffset>
          </wp:positionV>
          <wp:extent cx="3773805" cy="167640"/>
          <wp:effectExtent l="0" t="0" r="0" b="3810"/>
          <wp:wrapNone/>
          <wp:docPr id="842463713" name="Picture 84246371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2919A20A" wp14:editId="4185BFD9">
          <wp:simplePos x="0" y="0"/>
          <wp:positionH relativeFrom="column">
            <wp:posOffset>5719445</wp:posOffset>
          </wp:positionH>
          <wp:positionV relativeFrom="paragraph">
            <wp:posOffset>109220</wp:posOffset>
          </wp:positionV>
          <wp:extent cx="1247140" cy="412115"/>
          <wp:effectExtent l="0" t="0" r="0" b="6985"/>
          <wp:wrapNone/>
          <wp:docPr id="1953743214" name="Picture 1953743214"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0" locked="0" layoutInCell="1" allowOverlap="1" wp14:anchorId="576A132D" wp14:editId="3FDD7435">
              <wp:simplePos x="0" y="0"/>
              <wp:positionH relativeFrom="column">
                <wp:posOffset>62865</wp:posOffset>
              </wp:positionH>
              <wp:positionV relativeFrom="paragraph">
                <wp:posOffset>-58420</wp:posOffset>
              </wp:positionV>
              <wp:extent cx="6515100" cy="458470"/>
              <wp:effectExtent l="0" t="0" r="0" b="0"/>
              <wp:wrapNone/>
              <wp:docPr id="896903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13936B86" w14:textId="77777777" w:rsidR="00A7049A" w:rsidRPr="001630A3" w:rsidRDefault="00A7049A" w:rsidP="00A7049A">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990B339" w14:textId="77777777" w:rsidR="00A7049A" w:rsidRPr="005363B7" w:rsidRDefault="00A7049A" w:rsidP="00A7049A">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5F384661" w14:textId="77777777" w:rsidR="00A7049A" w:rsidRPr="004C7557" w:rsidRDefault="00A7049A" w:rsidP="00A7049A">
                          <w:pPr>
                            <w:jc w:val="center"/>
                            <w:rPr>
                              <w:b/>
                            </w:rPr>
                          </w:pPr>
                        </w:p>
                        <w:p w14:paraId="0CF0EBAE" w14:textId="77777777" w:rsidR="00A7049A" w:rsidRPr="00036EBB" w:rsidRDefault="00A7049A" w:rsidP="00A7049A">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A132D" id="_x0000_t202" coordsize="21600,21600" o:spt="202" path="m,l,21600r21600,l21600,xe">
              <v:stroke joinstyle="miter"/>
              <v:path gradientshapeok="t" o:connecttype="rect"/>
            </v:shapetype>
            <v:shape id="_x0000_s1031" type="#_x0000_t202" style="position:absolute;margin-left:4.95pt;margin-top:-4.6pt;width:513pt;height:36.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" filled="f" stroked="f">
              <v:textbox>
                <w:txbxContent>
                  <w:p w14:paraId="13936B86" w14:textId="77777777" w:rsidR="00A7049A" w:rsidRPr="001630A3" w:rsidRDefault="00A7049A" w:rsidP="00A7049A">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990B339" w14:textId="77777777" w:rsidR="00A7049A" w:rsidRPr="005363B7" w:rsidRDefault="00A7049A" w:rsidP="00A7049A">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5F384661" w14:textId="77777777" w:rsidR="00A7049A" w:rsidRPr="004C7557" w:rsidRDefault="00A7049A" w:rsidP="00A7049A">
                    <w:pPr>
                      <w:jc w:val="center"/>
                      <w:rPr>
                        <w:b/>
                      </w:rPr>
                    </w:pPr>
                  </w:p>
                  <w:p w14:paraId="0CF0EBAE" w14:textId="77777777" w:rsidR="00A7049A" w:rsidRPr="00036EBB" w:rsidRDefault="00A7049A" w:rsidP="00A7049A">
                    <w:pPr>
                      <w:jc w:val="center"/>
                      <w:rPr>
                        <w:b/>
                        <w:sz w:val="20"/>
                        <w:szCs w:val="20"/>
                      </w:rPr>
                    </w:pPr>
                    <w:r w:rsidRPr="00036EBB">
                      <w:rPr>
                        <w:b/>
                        <w:sz w:val="20"/>
                        <w:szCs w:val="20"/>
                      </w:rPr>
                      <w:t>Exeter City A.F.C Ltd Registered in England no. 97808</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1B6E925F" wp14:editId="4B32E005">
              <wp:simplePos x="0" y="0"/>
              <wp:positionH relativeFrom="column">
                <wp:posOffset>520065</wp:posOffset>
              </wp:positionH>
              <wp:positionV relativeFrom="paragraph">
                <wp:posOffset>8954770</wp:posOffset>
              </wp:positionV>
              <wp:extent cx="6515100" cy="458470"/>
              <wp:effectExtent l="0" t="0" r="0" b="0"/>
              <wp:wrapNone/>
              <wp:docPr id="1838318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118E3008" w14:textId="77777777" w:rsidR="00A7049A" w:rsidRPr="001630A3" w:rsidRDefault="00A7049A" w:rsidP="00A7049A">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6D550C4" w14:textId="77777777" w:rsidR="00A7049A" w:rsidRPr="005363B7" w:rsidRDefault="00A7049A" w:rsidP="00A7049A">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108828FA" w14:textId="77777777" w:rsidR="00A7049A" w:rsidRPr="004C7557" w:rsidRDefault="00A7049A" w:rsidP="00A7049A">
                          <w:pPr>
                            <w:jc w:val="center"/>
                            <w:rPr>
                              <w:b/>
                            </w:rPr>
                          </w:pPr>
                        </w:p>
                        <w:p w14:paraId="5298B405" w14:textId="77777777" w:rsidR="00A7049A" w:rsidRPr="00036EBB" w:rsidRDefault="00A7049A" w:rsidP="00A7049A">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E925F" id="_x0000_s1032" type="#_x0000_t202" style="position:absolute;margin-left:40.95pt;margin-top:705.1pt;width:513pt;height:36.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" filled="f" stroked="f">
              <v:textbox>
                <w:txbxContent>
                  <w:p w14:paraId="118E3008" w14:textId="77777777" w:rsidR="00A7049A" w:rsidRPr="001630A3" w:rsidRDefault="00A7049A" w:rsidP="00A7049A">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6D550C4" w14:textId="77777777" w:rsidR="00A7049A" w:rsidRPr="005363B7" w:rsidRDefault="00A7049A" w:rsidP="00A7049A">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108828FA" w14:textId="77777777" w:rsidR="00A7049A" w:rsidRPr="004C7557" w:rsidRDefault="00A7049A" w:rsidP="00A7049A">
                    <w:pPr>
                      <w:jc w:val="center"/>
                      <w:rPr>
                        <w:b/>
                      </w:rPr>
                    </w:pPr>
                  </w:p>
                  <w:p w14:paraId="5298B405" w14:textId="77777777" w:rsidR="00A7049A" w:rsidRPr="00036EBB" w:rsidRDefault="00A7049A" w:rsidP="00A7049A">
                    <w:pPr>
                      <w:jc w:val="center"/>
                      <w:rPr>
                        <w:b/>
                        <w:sz w:val="20"/>
                        <w:szCs w:val="20"/>
                      </w:rPr>
                    </w:pPr>
                    <w:r w:rsidRPr="00036EBB">
                      <w:rPr>
                        <w:b/>
                        <w:sz w:val="20"/>
                        <w:szCs w:val="20"/>
                      </w:rPr>
                      <w:t>Exeter City A.F.C Ltd Registered in England no. 97808</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7BF20500" wp14:editId="57D476E4">
              <wp:simplePos x="0" y="0"/>
              <wp:positionH relativeFrom="column">
                <wp:posOffset>520065</wp:posOffset>
              </wp:positionH>
              <wp:positionV relativeFrom="paragraph">
                <wp:posOffset>8954770</wp:posOffset>
              </wp:positionV>
              <wp:extent cx="6515100" cy="458470"/>
              <wp:effectExtent l="0" t="0" r="0" b="0"/>
              <wp:wrapNone/>
              <wp:docPr id="2070447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56622A08" w14:textId="77777777" w:rsidR="00A7049A" w:rsidRPr="001630A3" w:rsidRDefault="00A7049A" w:rsidP="00A7049A">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0EF34BC0" w14:textId="77777777" w:rsidR="00A7049A" w:rsidRPr="005363B7" w:rsidRDefault="00A7049A" w:rsidP="00A7049A">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6ADCC3C" w14:textId="77777777" w:rsidR="00A7049A" w:rsidRPr="004C7557" w:rsidRDefault="00A7049A" w:rsidP="00A7049A">
                          <w:pPr>
                            <w:jc w:val="center"/>
                            <w:rPr>
                              <w:b/>
                            </w:rPr>
                          </w:pPr>
                        </w:p>
                        <w:p w14:paraId="7480D836" w14:textId="77777777" w:rsidR="00A7049A" w:rsidRPr="00036EBB" w:rsidRDefault="00A7049A" w:rsidP="00A7049A">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0500" id="_x0000_s1033" type="#_x0000_t202" style="position:absolute;margin-left:40.95pt;margin-top:705.1pt;width:513pt;height:3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" filled="f" stroked="f">
              <v:textbox>
                <w:txbxContent>
                  <w:p w14:paraId="56622A08" w14:textId="77777777" w:rsidR="00A7049A" w:rsidRPr="001630A3" w:rsidRDefault="00A7049A" w:rsidP="00A7049A">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0EF34BC0" w14:textId="77777777" w:rsidR="00A7049A" w:rsidRPr="005363B7" w:rsidRDefault="00A7049A" w:rsidP="00A7049A">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6ADCC3C" w14:textId="77777777" w:rsidR="00A7049A" w:rsidRPr="004C7557" w:rsidRDefault="00A7049A" w:rsidP="00A7049A">
                    <w:pPr>
                      <w:jc w:val="center"/>
                      <w:rPr>
                        <w:b/>
                      </w:rPr>
                    </w:pPr>
                  </w:p>
                  <w:p w14:paraId="7480D836" w14:textId="77777777" w:rsidR="00A7049A" w:rsidRPr="00036EBB" w:rsidRDefault="00A7049A" w:rsidP="00A7049A">
                    <w:pPr>
                      <w:jc w:val="center"/>
                      <w:rPr>
                        <w:b/>
                        <w:sz w:val="20"/>
                        <w:szCs w:val="20"/>
                      </w:rPr>
                    </w:pPr>
                    <w:r w:rsidRPr="00036EBB">
                      <w:rPr>
                        <w:b/>
                        <w:sz w:val="20"/>
                        <w:szCs w:val="20"/>
                      </w:rPr>
                      <w:t>Exeter City A.F.C Ltd Registered in England no. 97808</w:t>
                    </w:r>
                  </w:p>
                </w:txbxContent>
              </v:textbox>
            </v:shape>
          </w:pict>
        </mc:Fallback>
      </mc:AlternateContent>
    </w:r>
    <w:r w:rsidR="00AD4797">
      <w:rPr>
        <w:noProof/>
      </w:rPr>
      <mc:AlternateContent>
        <mc:Choice Requires="wps">
          <w:drawing>
            <wp:anchor distT="0" distB="0" distL="114300" distR="114300" simplePos="0" relativeHeight="251658242" behindDoc="0" locked="0" layoutInCell="1" allowOverlap="1" wp14:anchorId="19F374E7" wp14:editId="60C6F652">
              <wp:simplePos x="0" y="0"/>
              <wp:positionH relativeFrom="column">
                <wp:posOffset>520065</wp:posOffset>
              </wp:positionH>
              <wp:positionV relativeFrom="paragraph">
                <wp:posOffset>8954770</wp:posOffset>
              </wp:positionV>
              <wp:extent cx="6515100" cy="4584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39E52BD7" w14:textId="77777777" w:rsidR="00DA443F" w:rsidRPr="001630A3" w:rsidRDefault="00DA443F" w:rsidP="00DA443F">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27CF9D77" w14:textId="77777777" w:rsidR="00DA443F" w:rsidRPr="005363B7" w:rsidRDefault="00DA443F" w:rsidP="00DA443F">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2D8A735" w14:textId="77777777" w:rsidR="00DA443F" w:rsidRPr="004C7557" w:rsidRDefault="00DA443F" w:rsidP="00DA443F">
                          <w:pPr>
                            <w:jc w:val="center"/>
                            <w:rPr>
                              <w:b/>
                            </w:rPr>
                          </w:pPr>
                        </w:p>
                        <w:p w14:paraId="2C939950" w14:textId="77777777" w:rsidR="00DA443F" w:rsidRPr="00036EBB" w:rsidRDefault="00DA443F" w:rsidP="00DA443F">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374E7" id="_x0000_s1034" type="#_x0000_t202" style="position:absolute;margin-left:40.95pt;margin-top:705.1pt;width:513pt;height:36.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" filled="f" stroked="f">
              <v:textbox>
                <w:txbxContent>
                  <w:p w14:paraId="39E52BD7" w14:textId="77777777" w:rsidR="00DA443F" w:rsidRPr="001630A3" w:rsidRDefault="00DA443F" w:rsidP="00DA443F">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27CF9D77" w14:textId="77777777" w:rsidR="00DA443F" w:rsidRPr="005363B7" w:rsidRDefault="00DA443F" w:rsidP="00DA443F">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2D8A735" w14:textId="77777777" w:rsidR="00DA443F" w:rsidRPr="004C7557" w:rsidRDefault="00DA443F" w:rsidP="00DA443F">
                    <w:pPr>
                      <w:jc w:val="center"/>
                      <w:rPr>
                        <w:b/>
                      </w:rPr>
                    </w:pPr>
                  </w:p>
                  <w:p w14:paraId="2C939950" w14:textId="77777777" w:rsidR="00DA443F" w:rsidRPr="00036EBB" w:rsidRDefault="00DA443F" w:rsidP="00DA443F">
                    <w:pPr>
                      <w:jc w:val="center"/>
                      <w:rPr>
                        <w:b/>
                        <w:sz w:val="20"/>
                        <w:szCs w:val="20"/>
                      </w:rPr>
                    </w:pPr>
                    <w:r w:rsidRPr="00036EBB">
                      <w:rPr>
                        <w:b/>
                        <w:sz w:val="20"/>
                        <w:szCs w:val="20"/>
                      </w:rPr>
                      <w:t>Exeter City A.F.C Ltd Registered in England no. 97808</w:t>
                    </w:r>
                  </w:p>
                </w:txbxContent>
              </v:textbox>
            </v:shape>
          </w:pict>
        </mc:Fallback>
      </mc:AlternateContent>
    </w:r>
    <w:r w:rsidR="00AD4797">
      <w:rPr>
        <w:noProof/>
      </w:rPr>
      <mc:AlternateContent>
        <mc:Choice Requires="wps">
          <w:drawing>
            <wp:anchor distT="0" distB="0" distL="114300" distR="114300" simplePos="0" relativeHeight="251658241" behindDoc="0" locked="0" layoutInCell="1" allowOverlap="1" wp14:anchorId="2BD88355" wp14:editId="38CF6589">
              <wp:simplePos x="0" y="0"/>
              <wp:positionH relativeFrom="column">
                <wp:posOffset>520065</wp:posOffset>
              </wp:positionH>
              <wp:positionV relativeFrom="paragraph">
                <wp:posOffset>8954770</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wps:spPr>
                    <wps:txbx>
                      <w:txbxContent>
                        <w:p w14:paraId="3CFA6654" w14:textId="77777777" w:rsidR="00DA443F" w:rsidRPr="001630A3" w:rsidRDefault="00DA443F" w:rsidP="00DA443F">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6D34895E" w14:textId="77777777" w:rsidR="00DA443F" w:rsidRPr="005363B7" w:rsidRDefault="00DA443F" w:rsidP="00DA443F">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1386C7B9" w14:textId="77777777" w:rsidR="00DA443F" w:rsidRPr="004C7557" w:rsidRDefault="00DA443F" w:rsidP="00DA443F">
                          <w:pPr>
                            <w:jc w:val="center"/>
                            <w:rPr>
                              <w:b/>
                            </w:rPr>
                          </w:pPr>
                        </w:p>
                        <w:p w14:paraId="34A8BF54" w14:textId="77777777" w:rsidR="00DA443F" w:rsidRPr="00036EBB" w:rsidRDefault="00DA443F" w:rsidP="00DA443F">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8355" id="_x0000_s1035" type="#_x0000_t202" style="position:absolute;margin-left:40.95pt;margin-top:705.1pt;width:513pt;height:3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F75QEAAKg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" filled="f" stroked="f">
              <v:textbox>
                <w:txbxContent>
                  <w:p w14:paraId="3CFA6654" w14:textId="77777777" w:rsidR="00DA443F" w:rsidRPr="001630A3" w:rsidRDefault="00DA443F" w:rsidP="00DA443F">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6D34895E" w14:textId="77777777" w:rsidR="00DA443F" w:rsidRPr="005363B7" w:rsidRDefault="00DA443F" w:rsidP="00DA443F">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1386C7B9" w14:textId="77777777" w:rsidR="00DA443F" w:rsidRPr="004C7557" w:rsidRDefault="00DA443F" w:rsidP="00DA443F">
                    <w:pPr>
                      <w:jc w:val="center"/>
                      <w:rPr>
                        <w:b/>
                      </w:rPr>
                    </w:pPr>
                  </w:p>
                  <w:p w14:paraId="34A8BF54" w14:textId="77777777" w:rsidR="00DA443F" w:rsidRPr="00036EBB" w:rsidRDefault="00DA443F" w:rsidP="00DA443F">
                    <w:pPr>
                      <w:jc w:val="center"/>
                      <w:rPr>
                        <w:b/>
                        <w:sz w:val="20"/>
                        <w:szCs w:val="20"/>
                      </w:rPr>
                    </w:pPr>
                    <w:r w:rsidRPr="00036EBB">
                      <w:rPr>
                        <w:b/>
                        <w:sz w:val="20"/>
                        <w:szCs w:val="20"/>
                      </w:rPr>
                      <w:t>Exeter City A.F.C Ltd Registered in England no. 97808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5838" w14:textId="77777777" w:rsidR="00472B27" w:rsidRDefault="00472B27">
      <w:r>
        <w:separator/>
      </w:r>
    </w:p>
  </w:footnote>
  <w:footnote w:type="continuationSeparator" w:id="0">
    <w:p w14:paraId="739C8E67" w14:textId="77777777" w:rsidR="00472B27" w:rsidRDefault="0047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1E21" w14:textId="53EF836B" w:rsidR="006D53E6" w:rsidRDefault="006D53E6" w:rsidP="006D53E6">
    <w:pPr>
      <w:jc w:val="center"/>
      <w:rPr>
        <w:rFonts w:ascii="Arial" w:hAnsi="Arial" w:cs="Arial"/>
        <w:b/>
        <w:sz w:val="28"/>
        <w:szCs w:val="28"/>
      </w:rPr>
    </w:pPr>
    <w:r>
      <w:rPr>
        <w:rFonts w:cs="Arial"/>
        <w:b/>
        <w:noProof/>
        <w:sz w:val="28"/>
        <w:szCs w:val="28"/>
        <w:lang w:eastAsia="en-GB"/>
      </w:rPr>
      <w:drawing>
        <wp:anchor distT="0" distB="0" distL="114300" distR="114300" simplePos="0" relativeHeight="251658244" behindDoc="0" locked="0" layoutInCell="1" allowOverlap="1" wp14:anchorId="1AF76DDD" wp14:editId="10B0F498">
          <wp:simplePos x="0" y="0"/>
          <wp:positionH relativeFrom="margin">
            <wp:posOffset>6153150</wp:posOffset>
          </wp:positionH>
          <wp:positionV relativeFrom="paragraph">
            <wp:posOffset>161925</wp:posOffset>
          </wp:positionV>
          <wp:extent cx="719455" cy="723900"/>
          <wp:effectExtent l="0" t="0" r="4445" b="0"/>
          <wp:wrapNone/>
          <wp:docPr id="933646715" name="Picture 933646715"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90491" name="Picture 795290491" descr="A logo of a football te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3056" w14:textId="6235EBDD" w:rsidR="006340C0" w:rsidRDefault="006340C0" w:rsidP="006340C0">
    <w:pPr>
      <w:rPr>
        <w:rFonts w:ascii="Arial" w:hAnsi="Arial" w:cs="Arial"/>
        <w:b/>
      </w:rPr>
    </w:pPr>
    <w:r>
      <w:rPr>
        <w:rFonts w:cs="Arial"/>
        <w:b/>
        <w:noProof/>
        <w:sz w:val="28"/>
        <w:szCs w:val="28"/>
        <w:lang w:eastAsia="en-GB"/>
      </w:rPr>
      <w:drawing>
        <wp:anchor distT="0" distB="0" distL="114300" distR="114300" simplePos="0" relativeHeight="251658240" behindDoc="0" locked="0" layoutInCell="1" allowOverlap="1" wp14:anchorId="6035AE02" wp14:editId="49A66A28">
          <wp:simplePos x="0" y="0"/>
          <wp:positionH relativeFrom="margin">
            <wp:align>right</wp:align>
          </wp:positionH>
          <wp:positionV relativeFrom="paragraph">
            <wp:posOffset>184150</wp:posOffset>
          </wp:positionV>
          <wp:extent cx="719455" cy="723900"/>
          <wp:effectExtent l="0" t="0" r="4445" b="0"/>
          <wp:wrapNone/>
          <wp:docPr id="1961448947" name="Picture 196144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84"/>
    <w:multiLevelType w:val="multilevel"/>
    <w:tmpl w:val="563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D26E3"/>
    <w:multiLevelType w:val="hybridMultilevel"/>
    <w:tmpl w:val="244E4C5A"/>
    <w:lvl w:ilvl="0" w:tplc="B4C8FC9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10CF6"/>
    <w:multiLevelType w:val="hybridMultilevel"/>
    <w:tmpl w:val="E536D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434D4"/>
    <w:multiLevelType w:val="multilevel"/>
    <w:tmpl w:val="C5F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5" w15:restartNumberingAfterBreak="0">
    <w:nsid w:val="13DD4230"/>
    <w:multiLevelType w:val="multilevel"/>
    <w:tmpl w:val="FAC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82787"/>
    <w:multiLevelType w:val="multilevel"/>
    <w:tmpl w:val="2D127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7118CF"/>
    <w:multiLevelType w:val="hybridMultilevel"/>
    <w:tmpl w:val="8D4A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A91D8D"/>
    <w:multiLevelType w:val="hybridMultilevel"/>
    <w:tmpl w:val="BB509D7C"/>
    <w:lvl w:ilvl="0" w:tplc="31E2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72EA5"/>
    <w:multiLevelType w:val="hybridMultilevel"/>
    <w:tmpl w:val="450EA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F68E2"/>
    <w:multiLevelType w:val="hybridMultilevel"/>
    <w:tmpl w:val="C256D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50222DA"/>
    <w:multiLevelType w:val="hybridMultilevel"/>
    <w:tmpl w:val="9C8A0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C44D42"/>
    <w:multiLevelType w:val="hybridMultilevel"/>
    <w:tmpl w:val="EFC88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7321D7"/>
    <w:multiLevelType w:val="multilevel"/>
    <w:tmpl w:val="DE50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B4A94"/>
    <w:multiLevelType w:val="hybridMultilevel"/>
    <w:tmpl w:val="A9FE0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17D6356"/>
    <w:multiLevelType w:val="hybridMultilevel"/>
    <w:tmpl w:val="5E461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8864839"/>
    <w:multiLevelType w:val="multilevel"/>
    <w:tmpl w:val="1340E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F711E1"/>
    <w:multiLevelType w:val="hybridMultilevel"/>
    <w:tmpl w:val="BDACE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6228BA"/>
    <w:multiLevelType w:val="hybridMultilevel"/>
    <w:tmpl w:val="A4640462"/>
    <w:lvl w:ilvl="0" w:tplc="B8BE0AC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F7640D4"/>
    <w:multiLevelType w:val="multilevel"/>
    <w:tmpl w:val="9C76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20F96"/>
    <w:multiLevelType w:val="hybridMultilevel"/>
    <w:tmpl w:val="D506D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923426"/>
    <w:multiLevelType w:val="hybridMultilevel"/>
    <w:tmpl w:val="59CC47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3652CD1"/>
    <w:multiLevelType w:val="multilevel"/>
    <w:tmpl w:val="0E262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F1FE7"/>
    <w:multiLevelType w:val="hybridMultilevel"/>
    <w:tmpl w:val="3172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625392">
    <w:abstractNumId w:val="4"/>
  </w:num>
  <w:num w:numId="2" w16cid:durableId="1891844951">
    <w:abstractNumId w:val="6"/>
  </w:num>
  <w:num w:numId="3" w16cid:durableId="1960336501">
    <w:abstractNumId w:val="12"/>
  </w:num>
  <w:num w:numId="4" w16cid:durableId="1929268825">
    <w:abstractNumId w:val="21"/>
  </w:num>
  <w:num w:numId="5" w16cid:durableId="28724424">
    <w:abstractNumId w:val="18"/>
  </w:num>
  <w:num w:numId="6" w16cid:durableId="1939171220">
    <w:abstractNumId w:val="13"/>
  </w:num>
  <w:num w:numId="7" w16cid:durableId="1302228215">
    <w:abstractNumId w:val="8"/>
  </w:num>
  <w:num w:numId="8" w16cid:durableId="600455388">
    <w:abstractNumId w:val="0"/>
  </w:num>
  <w:num w:numId="9" w16cid:durableId="1552381155">
    <w:abstractNumId w:val="20"/>
  </w:num>
  <w:num w:numId="10" w16cid:durableId="1116750554">
    <w:abstractNumId w:val="1"/>
  </w:num>
  <w:num w:numId="11" w16cid:durableId="556204340">
    <w:abstractNumId w:val="19"/>
  </w:num>
  <w:num w:numId="12" w16cid:durableId="1905949838">
    <w:abstractNumId w:val="9"/>
  </w:num>
  <w:num w:numId="13" w16cid:durableId="1276254765">
    <w:abstractNumId w:val="5"/>
  </w:num>
  <w:num w:numId="14" w16cid:durableId="1542743766">
    <w:abstractNumId w:val="3"/>
  </w:num>
  <w:num w:numId="15" w16cid:durableId="38554116">
    <w:abstractNumId w:val="14"/>
  </w:num>
  <w:num w:numId="16" w16cid:durableId="941718431">
    <w:abstractNumId w:val="7"/>
  </w:num>
  <w:num w:numId="17" w16cid:durableId="370769190">
    <w:abstractNumId w:val="23"/>
  </w:num>
  <w:num w:numId="18" w16cid:durableId="1210070890">
    <w:abstractNumId w:val="17"/>
  </w:num>
  <w:num w:numId="19" w16cid:durableId="1599558898">
    <w:abstractNumId w:val="15"/>
  </w:num>
  <w:num w:numId="20" w16cid:durableId="2034645867">
    <w:abstractNumId w:val="10"/>
  </w:num>
  <w:num w:numId="21" w16cid:durableId="294414670">
    <w:abstractNumId w:val="16"/>
  </w:num>
  <w:num w:numId="22" w16cid:durableId="87510607">
    <w:abstractNumId w:val="11"/>
  </w:num>
  <w:num w:numId="23" w16cid:durableId="1987316031">
    <w:abstractNumId w:val="22"/>
  </w:num>
  <w:num w:numId="24" w16cid:durableId="452601756">
    <w:abstractNumId w:val="11"/>
  </w:num>
  <w:num w:numId="25" w16cid:durableId="1572620684">
    <w:abstractNumId w:val="16"/>
  </w:num>
  <w:num w:numId="26" w16cid:durableId="728191074">
    <w:abstractNumId w:val="2"/>
  </w:num>
  <w:num w:numId="27" w16cid:durableId="287510648">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BA"/>
    <w:rsid w:val="00005415"/>
    <w:rsid w:val="00006560"/>
    <w:rsid w:val="0000796F"/>
    <w:rsid w:val="00007D8F"/>
    <w:rsid w:val="0001091E"/>
    <w:rsid w:val="0001468A"/>
    <w:rsid w:val="0002209B"/>
    <w:rsid w:val="000241EF"/>
    <w:rsid w:val="000315C3"/>
    <w:rsid w:val="0003469A"/>
    <w:rsid w:val="0003699F"/>
    <w:rsid w:val="00036EBB"/>
    <w:rsid w:val="00037654"/>
    <w:rsid w:val="00037A4A"/>
    <w:rsid w:val="00040DC7"/>
    <w:rsid w:val="000412C1"/>
    <w:rsid w:val="00043E81"/>
    <w:rsid w:val="00046509"/>
    <w:rsid w:val="00052263"/>
    <w:rsid w:val="0005252D"/>
    <w:rsid w:val="0005316C"/>
    <w:rsid w:val="00055AA0"/>
    <w:rsid w:val="00056CB1"/>
    <w:rsid w:val="000572C3"/>
    <w:rsid w:val="000621C2"/>
    <w:rsid w:val="00075A9B"/>
    <w:rsid w:val="00075ADF"/>
    <w:rsid w:val="00080C78"/>
    <w:rsid w:val="0008279B"/>
    <w:rsid w:val="00085E53"/>
    <w:rsid w:val="00087EA9"/>
    <w:rsid w:val="00092A7D"/>
    <w:rsid w:val="000964FB"/>
    <w:rsid w:val="000A2341"/>
    <w:rsid w:val="000A50E9"/>
    <w:rsid w:val="000B244B"/>
    <w:rsid w:val="000B5348"/>
    <w:rsid w:val="000B65DF"/>
    <w:rsid w:val="000B6C58"/>
    <w:rsid w:val="000C156F"/>
    <w:rsid w:val="000C5046"/>
    <w:rsid w:val="000C6174"/>
    <w:rsid w:val="000C63C2"/>
    <w:rsid w:val="000D3678"/>
    <w:rsid w:val="000D631D"/>
    <w:rsid w:val="000E0183"/>
    <w:rsid w:val="000E0EEA"/>
    <w:rsid w:val="000E4866"/>
    <w:rsid w:val="000E6F29"/>
    <w:rsid w:val="000F0498"/>
    <w:rsid w:val="000F11D4"/>
    <w:rsid w:val="000F127C"/>
    <w:rsid w:val="000F441E"/>
    <w:rsid w:val="000F7FA1"/>
    <w:rsid w:val="0010263A"/>
    <w:rsid w:val="001037F4"/>
    <w:rsid w:val="00104F99"/>
    <w:rsid w:val="00106224"/>
    <w:rsid w:val="00106DD4"/>
    <w:rsid w:val="00110A13"/>
    <w:rsid w:val="00111401"/>
    <w:rsid w:val="00112272"/>
    <w:rsid w:val="00113C8F"/>
    <w:rsid w:val="00116F3F"/>
    <w:rsid w:val="00120663"/>
    <w:rsid w:val="00120BDB"/>
    <w:rsid w:val="00122007"/>
    <w:rsid w:val="0012231A"/>
    <w:rsid w:val="00122CFD"/>
    <w:rsid w:val="00126432"/>
    <w:rsid w:val="00126941"/>
    <w:rsid w:val="00131449"/>
    <w:rsid w:val="001325C0"/>
    <w:rsid w:val="00132F40"/>
    <w:rsid w:val="00133EAE"/>
    <w:rsid w:val="00133F18"/>
    <w:rsid w:val="0013542A"/>
    <w:rsid w:val="00135648"/>
    <w:rsid w:val="0013705A"/>
    <w:rsid w:val="00141BE1"/>
    <w:rsid w:val="00141F41"/>
    <w:rsid w:val="001422CF"/>
    <w:rsid w:val="0014271B"/>
    <w:rsid w:val="00146B1A"/>
    <w:rsid w:val="00150349"/>
    <w:rsid w:val="00150E1B"/>
    <w:rsid w:val="00154555"/>
    <w:rsid w:val="00162F7B"/>
    <w:rsid w:val="00165989"/>
    <w:rsid w:val="00166FFC"/>
    <w:rsid w:val="0017016F"/>
    <w:rsid w:val="00171625"/>
    <w:rsid w:val="00174C24"/>
    <w:rsid w:val="00175D0D"/>
    <w:rsid w:val="0017716F"/>
    <w:rsid w:val="00181028"/>
    <w:rsid w:val="001844DE"/>
    <w:rsid w:val="00185A83"/>
    <w:rsid w:val="001957C4"/>
    <w:rsid w:val="001967E3"/>
    <w:rsid w:val="001A5AEC"/>
    <w:rsid w:val="001A5E62"/>
    <w:rsid w:val="001A638F"/>
    <w:rsid w:val="001B1190"/>
    <w:rsid w:val="001B2036"/>
    <w:rsid w:val="001B76F7"/>
    <w:rsid w:val="001C279D"/>
    <w:rsid w:val="001C6C83"/>
    <w:rsid w:val="001D039F"/>
    <w:rsid w:val="001D041F"/>
    <w:rsid w:val="001D6245"/>
    <w:rsid w:val="001D6443"/>
    <w:rsid w:val="001D6668"/>
    <w:rsid w:val="001D699A"/>
    <w:rsid w:val="001D6A89"/>
    <w:rsid w:val="001D711E"/>
    <w:rsid w:val="001E1188"/>
    <w:rsid w:val="001E1342"/>
    <w:rsid w:val="001E4047"/>
    <w:rsid w:val="001E6CB3"/>
    <w:rsid w:val="001F11F9"/>
    <w:rsid w:val="001F12A8"/>
    <w:rsid w:val="001F1941"/>
    <w:rsid w:val="001F2565"/>
    <w:rsid w:val="001F3106"/>
    <w:rsid w:val="001F41B9"/>
    <w:rsid w:val="001F4EEF"/>
    <w:rsid w:val="0020177E"/>
    <w:rsid w:val="00201877"/>
    <w:rsid w:val="002040E9"/>
    <w:rsid w:val="0020509C"/>
    <w:rsid w:val="0020575C"/>
    <w:rsid w:val="00206AB0"/>
    <w:rsid w:val="002070B5"/>
    <w:rsid w:val="002076BD"/>
    <w:rsid w:val="002143EF"/>
    <w:rsid w:val="0021596C"/>
    <w:rsid w:val="00215E06"/>
    <w:rsid w:val="0022059E"/>
    <w:rsid w:val="00220817"/>
    <w:rsid w:val="00222AF0"/>
    <w:rsid w:val="00223230"/>
    <w:rsid w:val="00223682"/>
    <w:rsid w:val="002236B7"/>
    <w:rsid w:val="0022392D"/>
    <w:rsid w:val="00224328"/>
    <w:rsid w:val="0023010C"/>
    <w:rsid w:val="002301D8"/>
    <w:rsid w:val="00230FCA"/>
    <w:rsid w:val="00231572"/>
    <w:rsid w:val="00235265"/>
    <w:rsid w:val="002408DE"/>
    <w:rsid w:val="00243A6C"/>
    <w:rsid w:val="002448BC"/>
    <w:rsid w:val="00244D89"/>
    <w:rsid w:val="00245E16"/>
    <w:rsid w:val="00252179"/>
    <w:rsid w:val="002524F3"/>
    <w:rsid w:val="00254AC1"/>
    <w:rsid w:val="00255310"/>
    <w:rsid w:val="00262C13"/>
    <w:rsid w:val="00265528"/>
    <w:rsid w:val="00266F08"/>
    <w:rsid w:val="00270EB7"/>
    <w:rsid w:val="00273780"/>
    <w:rsid w:val="002765D6"/>
    <w:rsid w:val="00280857"/>
    <w:rsid w:val="00280A97"/>
    <w:rsid w:val="00284F9E"/>
    <w:rsid w:val="00286DF9"/>
    <w:rsid w:val="0028708E"/>
    <w:rsid w:val="00291716"/>
    <w:rsid w:val="002917D6"/>
    <w:rsid w:val="00292308"/>
    <w:rsid w:val="00295ADB"/>
    <w:rsid w:val="002A1CAD"/>
    <w:rsid w:val="002A2B08"/>
    <w:rsid w:val="002A35D5"/>
    <w:rsid w:val="002A4CA4"/>
    <w:rsid w:val="002A7B09"/>
    <w:rsid w:val="002B4668"/>
    <w:rsid w:val="002B603C"/>
    <w:rsid w:val="002B6270"/>
    <w:rsid w:val="002B6EFC"/>
    <w:rsid w:val="002C0B95"/>
    <w:rsid w:val="002C37DF"/>
    <w:rsid w:val="002C6A54"/>
    <w:rsid w:val="002D08C6"/>
    <w:rsid w:val="002D17E1"/>
    <w:rsid w:val="002D342E"/>
    <w:rsid w:val="002D484B"/>
    <w:rsid w:val="002D53A6"/>
    <w:rsid w:val="002D5E94"/>
    <w:rsid w:val="002D6D33"/>
    <w:rsid w:val="002E1F8C"/>
    <w:rsid w:val="002E28ED"/>
    <w:rsid w:val="002E3C1C"/>
    <w:rsid w:val="002E5A73"/>
    <w:rsid w:val="002E5B2E"/>
    <w:rsid w:val="002E7137"/>
    <w:rsid w:val="002E7749"/>
    <w:rsid w:val="002E7DAC"/>
    <w:rsid w:val="002F07F9"/>
    <w:rsid w:val="002F7C4B"/>
    <w:rsid w:val="00306CEE"/>
    <w:rsid w:val="00310DAC"/>
    <w:rsid w:val="00310EA1"/>
    <w:rsid w:val="003120F3"/>
    <w:rsid w:val="00312714"/>
    <w:rsid w:val="003128F5"/>
    <w:rsid w:val="00312D51"/>
    <w:rsid w:val="00314E0E"/>
    <w:rsid w:val="0032071D"/>
    <w:rsid w:val="0032371A"/>
    <w:rsid w:val="003248DC"/>
    <w:rsid w:val="00325277"/>
    <w:rsid w:val="003344AE"/>
    <w:rsid w:val="00335CFE"/>
    <w:rsid w:val="00336C53"/>
    <w:rsid w:val="00337FE2"/>
    <w:rsid w:val="00341680"/>
    <w:rsid w:val="00342E3F"/>
    <w:rsid w:val="00346CCC"/>
    <w:rsid w:val="00347C30"/>
    <w:rsid w:val="00350783"/>
    <w:rsid w:val="00352006"/>
    <w:rsid w:val="00357AFB"/>
    <w:rsid w:val="00360073"/>
    <w:rsid w:val="00360C77"/>
    <w:rsid w:val="00361C89"/>
    <w:rsid w:val="00364DC7"/>
    <w:rsid w:val="00365F10"/>
    <w:rsid w:val="003671A1"/>
    <w:rsid w:val="00370583"/>
    <w:rsid w:val="0037314D"/>
    <w:rsid w:val="00373DF8"/>
    <w:rsid w:val="0037467E"/>
    <w:rsid w:val="00376256"/>
    <w:rsid w:val="00376612"/>
    <w:rsid w:val="003766B2"/>
    <w:rsid w:val="00382ACB"/>
    <w:rsid w:val="00385258"/>
    <w:rsid w:val="003942FD"/>
    <w:rsid w:val="003A4A47"/>
    <w:rsid w:val="003A74D1"/>
    <w:rsid w:val="003B143B"/>
    <w:rsid w:val="003B21E9"/>
    <w:rsid w:val="003B2CB5"/>
    <w:rsid w:val="003B3353"/>
    <w:rsid w:val="003B4DBD"/>
    <w:rsid w:val="003B6C9B"/>
    <w:rsid w:val="003C1243"/>
    <w:rsid w:val="003C24DE"/>
    <w:rsid w:val="003C34D1"/>
    <w:rsid w:val="003C37E7"/>
    <w:rsid w:val="003D5959"/>
    <w:rsid w:val="003D65D6"/>
    <w:rsid w:val="003E2547"/>
    <w:rsid w:val="003E5B07"/>
    <w:rsid w:val="003F1201"/>
    <w:rsid w:val="003F3ADA"/>
    <w:rsid w:val="003F6020"/>
    <w:rsid w:val="004053B5"/>
    <w:rsid w:val="00406297"/>
    <w:rsid w:val="00406842"/>
    <w:rsid w:val="00406E10"/>
    <w:rsid w:val="004100E9"/>
    <w:rsid w:val="00410984"/>
    <w:rsid w:val="0041272F"/>
    <w:rsid w:val="0041333E"/>
    <w:rsid w:val="004139F8"/>
    <w:rsid w:val="00413B7C"/>
    <w:rsid w:val="00416EDA"/>
    <w:rsid w:val="00422994"/>
    <w:rsid w:val="0042316D"/>
    <w:rsid w:val="00424A12"/>
    <w:rsid w:val="0042559F"/>
    <w:rsid w:val="00425BAC"/>
    <w:rsid w:val="00427005"/>
    <w:rsid w:val="00427838"/>
    <w:rsid w:val="00427C16"/>
    <w:rsid w:val="0043136D"/>
    <w:rsid w:val="00435D4A"/>
    <w:rsid w:val="0043702D"/>
    <w:rsid w:val="00442814"/>
    <w:rsid w:val="00444A85"/>
    <w:rsid w:val="00445DB2"/>
    <w:rsid w:val="004504E5"/>
    <w:rsid w:val="00450874"/>
    <w:rsid w:val="004577E1"/>
    <w:rsid w:val="00462121"/>
    <w:rsid w:val="0046567F"/>
    <w:rsid w:val="00470708"/>
    <w:rsid w:val="0047175D"/>
    <w:rsid w:val="00472392"/>
    <w:rsid w:val="00472B27"/>
    <w:rsid w:val="00472D03"/>
    <w:rsid w:val="00473490"/>
    <w:rsid w:val="00474CBB"/>
    <w:rsid w:val="00476A00"/>
    <w:rsid w:val="00477E1C"/>
    <w:rsid w:val="0048089C"/>
    <w:rsid w:val="00482EF6"/>
    <w:rsid w:val="0048329B"/>
    <w:rsid w:val="00484D50"/>
    <w:rsid w:val="00485AA1"/>
    <w:rsid w:val="00496C13"/>
    <w:rsid w:val="004A19CC"/>
    <w:rsid w:val="004A21A1"/>
    <w:rsid w:val="004A314E"/>
    <w:rsid w:val="004A3589"/>
    <w:rsid w:val="004A3C7C"/>
    <w:rsid w:val="004A527E"/>
    <w:rsid w:val="004A7CEC"/>
    <w:rsid w:val="004B19D1"/>
    <w:rsid w:val="004B1EF1"/>
    <w:rsid w:val="004B4128"/>
    <w:rsid w:val="004B59BF"/>
    <w:rsid w:val="004B5AA6"/>
    <w:rsid w:val="004B64D1"/>
    <w:rsid w:val="004B6629"/>
    <w:rsid w:val="004C10DB"/>
    <w:rsid w:val="004C2CE4"/>
    <w:rsid w:val="004C4C58"/>
    <w:rsid w:val="004C5C65"/>
    <w:rsid w:val="004C7557"/>
    <w:rsid w:val="004C7A0E"/>
    <w:rsid w:val="004D0CF3"/>
    <w:rsid w:val="004D1CF7"/>
    <w:rsid w:val="004D2D1A"/>
    <w:rsid w:val="004D376C"/>
    <w:rsid w:val="004D637A"/>
    <w:rsid w:val="004D778A"/>
    <w:rsid w:val="004D7AB9"/>
    <w:rsid w:val="004E593B"/>
    <w:rsid w:val="004F3503"/>
    <w:rsid w:val="004F658C"/>
    <w:rsid w:val="004F7ACE"/>
    <w:rsid w:val="005010B1"/>
    <w:rsid w:val="00502512"/>
    <w:rsid w:val="005122C1"/>
    <w:rsid w:val="005168A9"/>
    <w:rsid w:val="00516A44"/>
    <w:rsid w:val="00517EE0"/>
    <w:rsid w:val="00521B3E"/>
    <w:rsid w:val="00522E84"/>
    <w:rsid w:val="00524684"/>
    <w:rsid w:val="0052506C"/>
    <w:rsid w:val="005251D7"/>
    <w:rsid w:val="00525A4E"/>
    <w:rsid w:val="00526B41"/>
    <w:rsid w:val="005270CB"/>
    <w:rsid w:val="0052710A"/>
    <w:rsid w:val="00527898"/>
    <w:rsid w:val="00534281"/>
    <w:rsid w:val="0053575D"/>
    <w:rsid w:val="005363B7"/>
    <w:rsid w:val="005370A8"/>
    <w:rsid w:val="00537F51"/>
    <w:rsid w:val="00541B22"/>
    <w:rsid w:val="00545F7C"/>
    <w:rsid w:val="00546368"/>
    <w:rsid w:val="00547C25"/>
    <w:rsid w:val="00547D81"/>
    <w:rsid w:val="00554FBE"/>
    <w:rsid w:val="005560B0"/>
    <w:rsid w:val="0056167A"/>
    <w:rsid w:val="00561E80"/>
    <w:rsid w:val="00563BF6"/>
    <w:rsid w:val="005646E1"/>
    <w:rsid w:val="005651AB"/>
    <w:rsid w:val="005709C4"/>
    <w:rsid w:val="005711BE"/>
    <w:rsid w:val="00571B4E"/>
    <w:rsid w:val="00571E55"/>
    <w:rsid w:val="0057492B"/>
    <w:rsid w:val="00577B5A"/>
    <w:rsid w:val="005834C8"/>
    <w:rsid w:val="00583571"/>
    <w:rsid w:val="00587F4C"/>
    <w:rsid w:val="00591094"/>
    <w:rsid w:val="00591FEF"/>
    <w:rsid w:val="005961FD"/>
    <w:rsid w:val="005A0CC3"/>
    <w:rsid w:val="005A2D7A"/>
    <w:rsid w:val="005A5907"/>
    <w:rsid w:val="005A6816"/>
    <w:rsid w:val="005A6E8A"/>
    <w:rsid w:val="005A74DB"/>
    <w:rsid w:val="005B328E"/>
    <w:rsid w:val="005B33D5"/>
    <w:rsid w:val="005B66FA"/>
    <w:rsid w:val="005C0D91"/>
    <w:rsid w:val="005C237D"/>
    <w:rsid w:val="005C5F6E"/>
    <w:rsid w:val="005C63D4"/>
    <w:rsid w:val="005C648A"/>
    <w:rsid w:val="005D202B"/>
    <w:rsid w:val="005D2462"/>
    <w:rsid w:val="005D32A3"/>
    <w:rsid w:val="005D3A6B"/>
    <w:rsid w:val="005D3C1D"/>
    <w:rsid w:val="005D7143"/>
    <w:rsid w:val="005E1EBA"/>
    <w:rsid w:val="005E22EF"/>
    <w:rsid w:val="005E5B98"/>
    <w:rsid w:val="005E6798"/>
    <w:rsid w:val="005E6952"/>
    <w:rsid w:val="005E7479"/>
    <w:rsid w:val="005F146D"/>
    <w:rsid w:val="005F1ACA"/>
    <w:rsid w:val="005F2805"/>
    <w:rsid w:val="005F38E4"/>
    <w:rsid w:val="005F5C8B"/>
    <w:rsid w:val="005F6F49"/>
    <w:rsid w:val="00602D1F"/>
    <w:rsid w:val="006030E4"/>
    <w:rsid w:val="0061122A"/>
    <w:rsid w:val="006150E1"/>
    <w:rsid w:val="00622EE8"/>
    <w:rsid w:val="006230BE"/>
    <w:rsid w:val="0062692F"/>
    <w:rsid w:val="006340C0"/>
    <w:rsid w:val="00635828"/>
    <w:rsid w:val="00644BE6"/>
    <w:rsid w:val="00645935"/>
    <w:rsid w:val="00647A8D"/>
    <w:rsid w:val="00650776"/>
    <w:rsid w:val="00655581"/>
    <w:rsid w:val="006565AD"/>
    <w:rsid w:val="00660265"/>
    <w:rsid w:val="006604DD"/>
    <w:rsid w:val="00662D4E"/>
    <w:rsid w:val="00663402"/>
    <w:rsid w:val="00666CE4"/>
    <w:rsid w:val="006713D9"/>
    <w:rsid w:val="00673088"/>
    <w:rsid w:val="006747A1"/>
    <w:rsid w:val="00680520"/>
    <w:rsid w:val="00682926"/>
    <w:rsid w:val="00684B96"/>
    <w:rsid w:val="00686F0E"/>
    <w:rsid w:val="006877DE"/>
    <w:rsid w:val="00687C11"/>
    <w:rsid w:val="00692223"/>
    <w:rsid w:val="006929C2"/>
    <w:rsid w:val="006963D6"/>
    <w:rsid w:val="006A77C5"/>
    <w:rsid w:val="006B23FF"/>
    <w:rsid w:val="006B3312"/>
    <w:rsid w:val="006B36B2"/>
    <w:rsid w:val="006B6797"/>
    <w:rsid w:val="006B67A9"/>
    <w:rsid w:val="006C10F2"/>
    <w:rsid w:val="006C176C"/>
    <w:rsid w:val="006C3E03"/>
    <w:rsid w:val="006C549A"/>
    <w:rsid w:val="006D53E6"/>
    <w:rsid w:val="006D7356"/>
    <w:rsid w:val="006E0C04"/>
    <w:rsid w:val="006E729F"/>
    <w:rsid w:val="006F03F9"/>
    <w:rsid w:val="006F4210"/>
    <w:rsid w:val="006F4FCB"/>
    <w:rsid w:val="006F7489"/>
    <w:rsid w:val="006F7B80"/>
    <w:rsid w:val="00702B96"/>
    <w:rsid w:val="00704CE7"/>
    <w:rsid w:val="00705873"/>
    <w:rsid w:val="00705E52"/>
    <w:rsid w:val="007066E4"/>
    <w:rsid w:val="0071044E"/>
    <w:rsid w:val="0071374F"/>
    <w:rsid w:val="00714484"/>
    <w:rsid w:val="00714F5E"/>
    <w:rsid w:val="007169DE"/>
    <w:rsid w:val="00717836"/>
    <w:rsid w:val="00720D5C"/>
    <w:rsid w:val="00721973"/>
    <w:rsid w:val="00724FA5"/>
    <w:rsid w:val="00725AC9"/>
    <w:rsid w:val="00725B11"/>
    <w:rsid w:val="0073188C"/>
    <w:rsid w:val="00733FA7"/>
    <w:rsid w:val="007411DF"/>
    <w:rsid w:val="00741F25"/>
    <w:rsid w:val="00747DF1"/>
    <w:rsid w:val="0075044D"/>
    <w:rsid w:val="00750E96"/>
    <w:rsid w:val="007518B1"/>
    <w:rsid w:val="007519DE"/>
    <w:rsid w:val="00751C3C"/>
    <w:rsid w:val="00757250"/>
    <w:rsid w:val="0076137A"/>
    <w:rsid w:val="00761958"/>
    <w:rsid w:val="007658F5"/>
    <w:rsid w:val="007661C7"/>
    <w:rsid w:val="00766CEF"/>
    <w:rsid w:val="00767A03"/>
    <w:rsid w:val="007737C2"/>
    <w:rsid w:val="00775438"/>
    <w:rsid w:val="00776B41"/>
    <w:rsid w:val="00776DB4"/>
    <w:rsid w:val="00785E21"/>
    <w:rsid w:val="007900A8"/>
    <w:rsid w:val="00794236"/>
    <w:rsid w:val="00796496"/>
    <w:rsid w:val="00797D9D"/>
    <w:rsid w:val="007A392D"/>
    <w:rsid w:val="007A4802"/>
    <w:rsid w:val="007A67C9"/>
    <w:rsid w:val="007B0B89"/>
    <w:rsid w:val="007B0FD2"/>
    <w:rsid w:val="007B6C4C"/>
    <w:rsid w:val="007B73B7"/>
    <w:rsid w:val="007B7960"/>
    <w:rsid w:val="007C1C68"/>
    <w:rsid w:val="007C266C"/>
    <w:rsid w:val="007C33C1"/>
    <w:rsid w:val="007C38B1"/>
    <w:rsid w:val="007C669C"/>
    <w:rsid w:val="007D2D87"/>
    <w:rsid w:val="007D336F"/>
    <w:rsid w:val="007D39D1"/>
    <w:rsid w:val="007D3DC3"/>
    <w:rsid w:val="007D495A"/>
    <w:rsid w:val="007D4EDA"/>
    <w:rsid w:val="007D56E4"/>
    <w:rsid w:val="007E025E"/>
    <w:rsid w:val="007E303F"/>
    <w:rsid w:val="007E6311"/>
    <w:rsid w:val="007E78F9"/>
    <w:rsid w:val="007F0724"/>
    <w:rsid w:val="007F2313"/>
    <w:rsid w:val="007F5E89"/>
    <w:rsid w:val="007F6B99"/>
    <w:rsid w:val="007F6E74"/>
    <w:rsid w:val="008004B0"/>
    <w:rsid w:val="00800C99"/>
    <w:rsid w:val="008018A6"/>
    <w:rsid w:val="00807992"/>
    <w:rsid w:val="00811AA1"/>
    <w:rsid w:val="00811E68"/>
    <w:rsid w:val="00814540"/>
    <w:rsid w:val="00820024"/>
    <w:rsid w:val="0082305D"/>
    <w:rsid w:val="008233BA"/>
    <w:rsid w:val="008277BE"/>
    <w:rsid w:val="008320EA"/>
    <w:rsid w:val="0083560E"/>
    <w:rsid w:val="00836530"/>
    <w:rsid w:val="0084236B"/>
    <w:rsid w:val="00842CD1"/>
    <w:rsid w:val="008468C1"/>
    <w:rsid w:val="00851837"/>
    <w:rsid w:val="00851AAC"/>
    <w:rsid w:val="00857DE0"/>
    <w:rsid w:val="008608B4"/>
    <w:rsid w:val="00860BEB"/>
    <w:rsid w:val="008617CA"/>
    <w:rsid w:val="008634CD"/>
    <w:rsid w:val="008754A5"/>
    <w:rsid w:val="00875676"/>
    <w:rsid w:val="008813B7"/>
    <w:rsid w:val="00886DF2"/>
    <w:rsid w:val="008874DA"/>
    <w:rsid w:val="00890645"/>
    <w:rsid w:val="00895C19"/>
    <w:rsid w:val="00895FDE"/>
    <w:rsid w:val="008A0757"/>
    <w:rsid w:val="008A0B32"/>
    <w:rsid w:val="008A3863"/>
    <w:rsid w:val="008A76D8"/>
    <w:rsid w:val="008B1493"/>
    <w:rsid w:val="008B24E3"/>
    <w:rsid w:val="008B2E24"/>
    <w:rsid w:val="008B4614"/>
    <w:rsid w:val="008B51C9"/>
    <w:rsid w:val="008B5208"/>
    <w:rsid w:val="008C064A"/>
    <w:rsid w:val="008C28E3"/>
    <w:rsid w:val="008C553E"/>
    <w:rsid w:val="008C566E"/>
    <w:rsid w:val="008D2673"/>
    <w:rsid w:val="008D2B35"/>
    <w:rsid w:val="008D488B"/>
    <w:rsid w:val="008E0580"/>
    <w:rsid w:val="008E0B3B"/>
    <w:rsid w:val="008E0C60"/>
    <w:rsid w:val="008E0F12"/>
    <w:rsid w:val="008E5C5E"/>
    <w:rsid w:val="008E61AE"/>
    <w:rsid w:val="008E724F"/>
    <w:rsid w:val="008E7A13"/>
    <w:rsid w:val="008F08BB"/>
    <w:rsid w:val="008F2AF3"/>
    <w:rsid w:val="008F4A0B"/>
    <w:rsid w:val="008F4C8B"/>
    <w:rsid w:val="008F65D5"/>
    <w:rsid w:val="009000E5"/>
    <w:rsid w:val="00901932"/>
    <w:rsid w:val="00901E6F"/>
    <w:rsid w:val="00902370"/>
    <w:rsid w:val="009104C8"/>
    <w:rsid w:val="00913121"/>
    <w:rsid w:val="0091336F"/>
    <w:rsid w:val="00914E4C"/>
    <w:rsid w:val="00917800"/>
    <w:rsid w:val="00923477"/>
    <w:rsid w:val="009242E8"/>
    <w:rsid w:val="009260FE"/>
    <w:rsid w:val="009266D4"/>
    <w:rsid w:val="00926CF2"/>
    <w:rsid w:val="009319E9"/>
    <w:rsid w:val="00931FB0"/>
    <w:rsid w:val="00934478"/>
    <w:rsid w:val="009349D0"/>
    <w:rsid w:val="00934E69"/>
    <w:rsid w:val="009367E3"/>
    <w:rsid w:val="00937BB5"/>
    <w:rsid w:val="00943575"/>
    <w:rsid w:val="00945D41"/>
    <w:rsid w:val="009460E6"/>
    <w:rsid w:val="0094796A"/>
    <w:rsid w:val="009515AC"/>
    <w:rsid w:val="0095164B"/>
    <w:rsid w:val="00951701"/>
    <w:rsid w:val="00952E0E"/>
    <w:rsid w:val="00953546"/>
    <w:rsid w:val="00954555"/>
    <w:rsid w:val="009548A6"/>
    <w:rsid w:val="009565B9"/>
    <w:rsid w:val="009628A1"/>
    <w:rsid w:val="00967285"/>
    <w:rsid w:val="00971F11"/>
    <w:rsid w:val="00975364"/>
    <w:rsid w:val="00975CBB"/>
    <w:rsid w:val="00984152"/>
    <w:rsid w:val="009845A2"/>
    <w:rsid w:val="0098621E"/>
    <w:rsid w:val="00990C2B"/>
    <w:rsid w:val="009934D3"/>
    <w:rsid w:val="00993BD8"/>
    <w:rsid w:val="009945C9"/>
    <w:rsid w:val="0099668F"/>
    <w:rsid w:val="00997314"/>
    <w:rsid w:val="009A1D24"/>
    <w:rsid w:val="009A2B49"/>
    <w:rsid w:val="009A5CEB"/>
    <w:rsid w:val="009B2034"/>
    <w:rsid w:val="009B50F0"/>
    <w:rsid w:val="009C05ED"/>
    <w:rsid w:val="009C1286"/>
    <w:rsid w:val="009C2A20"/>
    <w:rsid w:val="009C6C42"/>
    <w:rsid w:val="009D0D96"/>
    <w:rsid w:val="009D1F6D"/>
    <w:rsid w:val="009D51E2"/>
    <w:rsid w:val="009E1A42"/>
    <w:rsid w:val="009E1E5C"/>
    <w:rsid w:val="009E2DAC"/>
    <w:rsid w:val="009E3101"/>
    <w:rsid w:val="009E3452"/>
    <w:rsid w:val="009E5E69"/>
    <w:rsid w:val="009F04FD"/>
    <w:rsid w:val="009F18A4"/>
    <w:rsid w:val="009F49E2"/>
    <w:rsid w:val="009F5829"/>
    <w:rsid w:val="00A0138E"/>
    <w:rsid w:val="00A05C1B"/>
    <w:rsid w:val="00A11E03"/>
    <w:rsid w:val="00A13172"/>
    <w:rsid w:val="00A1432B"/>
    <w:rsid w:val="00A15DEF"/>
    <w:rsid w:val="00A17DDB"/>
    <w:rsid w:val="00A279EE"/>
    <w:rsid w:val="00A27BFF"/>
    <w:rsid w:val="00A343CE"/>
    <w:rsid w:val="00A47C6A"/>
    <w:rsid w:val="00A518E1"/>
    <w:rsid w:val="00A5532F"/>
    <w:rsid w:val="00A57F9B"/>
    <w:rsid w:val="00A6081C"/>
    <w:rsid w:val="00A63592"/>
    <w:rsid w:val="00A63F1D"/>
    <w:rsid w:val="00A65CCB"/>
    <w:rsid w:val="00A7049A"/>
    <w:rsid w:val="00A813E6"/>
    <w:rsid w:val="00A81716"/>
    <w:rsid w:val="00A828A2"/>
    <w:rsid w:val="00A82DE3"/>
    <w:rsid w:val="00A85370"/>
    <w:rsid w:val="00A87A0E"/>
    <w:rsid w:val="00A91C63"/>
    <w:rsid w:val="00A91D56"/>
    <w:rsid w:val="00A97452"/>
    <w:rsid w:val="00A97737"/>
    <w:rsid w:val="00AA6A39"/>
    <w:rsid w:val="00AA6AFE"/>
    <w:rsid w:val="00AB131C"/>
    <w:rsid w:val="00AB26E7"/>
    <w:rsid w:val="00AB3B44"/>
    <w:rsid w:val="00AB4040"/>
    <w:rsid w:val="00AB56CD"/>
    <w:rsid w:val="00AB6EA5"/>
    <w:rsid w:val="00AC20BE"/>
    <w:rsid w:val="00AC5F3E"/>
    <w:rsid w:val="00AD1677"/>
    <w:rsid w:val="00AD4797"/>
    <w:rsid w:val="00AD559F"/>
    <w:rsid w:val="00AE0970"/>
    <w:rsid w:val="00AF26E4"/>
    <w:rsid w:val="00AF3D75"/>
    <w:rsid w:val="00AF483C"/>
    <w:rsid w:val="00AF498B"/>
    <w:rsid w:val="00AF74E1"/>
    <w:rsid w:val="00B00A28"/>
    <w:rsid w:val="00B01292"/>
    <w:rsid w:val="00B01EE5"/>
    <w:rsid w:val="00B03F6F"/>
    <w:rsid w:val="00B051D6"/>
    <w:rsid w:val="00B0729C"/>
    <w:rsid w:val="00B077A0"/>
    <w:rsid w:val="00B07A13"/>
    <w:rsid w:val="00B07F68"/>
    <w:rsid w:val="00B15908"/>
    <w:rsid w:val="00B177DB"/>
    <w:rsid w:val="00B201C4"/>
    <w:rsid w:val="00B22427"/>
    <w:rsid w:val="00B26A74"/>
    <w:rsid w:val="00B30A53"/>
    <w:rsid w:val="00B31893"/>
    <w:rsid w:val="00B34B74"/>
    <w:rsid w:val="00B35BBF"/>
    <w:rsid w:val="00B36EDE"/>
    <w:rsid w:val="00B404F7"/>
    <w:rsid w:val="00B40DA3"/>
    <w:rsid w:val="00B40FD9"/>
    <w:rsid w:val="00B412A3"/>
    <w:rsid w:val="00B42DFF"/>
    <w:rsid w:val="00B44B5F"/>
    <w:rsid w:val="00B4506C"/>
    <w:rsid w:val="00B45155"/>
    <w:rsid w:val="00B45A77"/>
    <w:rsid w:val="00B45D70"/>
    <w:rsid w:val="00B45FEE"/>
    <w:rsid w:val="00B47A79"/>
    <w:rsid w:val="00B55F7A"/>
    <w:rsid w:val="00B5750E"/>
    <w:rsid w:val="00B607BA"/>
    <w:rsid w:val="00B60FEA"/>
    <w:rsid w:val="00B616D4"/>
    <w:rsid w:val="00B62D91"/>
    <w:rsid w:val="00B63289"/>
    <w:rsid w:val="00B6530F"/>
    <w:rsid w:val="00B6690F"/>
    <w:rsid w:val="00B7013F"/>
    <w:rsid w:val="00B70415"/>
    <w:rsid w:val="00B73837"/>
    <w:rsid w:val="00B73C8D"/>
    <w:rsid w:val="00B73CB5"/>
    <w:rsid w:val="00B77956"/>
    <w:rsid w:val="00B82526"/>
    <w:rsid w:val="00B83BE3"/>
    <w:rsid w:val="00B86E81"/>
    <w:rsid w:val="00B90468"/>
    <w:rsid w:val="00B93E1A"/>
    <w:rsid w:val="00B94797"/>
    <w:rsid w:val="00B95B04"/>
    <w:rsid w:val="00B9705C"/>
    <w:rsid w:val="00BA2370"/>
    <w:rsid w:val="00BA23DB"/>
    <w:rsid w:val="00BA46B2"/>
    <w:rsid w:val="00BA5EFA"/>
    <w:rsid w:val="00BB5474"/>
    <w:rsid w:val="00BB7217"/>
    <w:rsid w:val="00BC13FF"/>
    <w:rsid w:val="00BC6B37"/>
    <w:rsid w:val="00BC74DC"/>
    <w:rsid w:val="00BD0AFC"/>
    <w:rsid w:val="00BD2278"/>
    <w:rsid w:val="00BD6BD3"/>
    <w:rsid w:val="00BD6F97"/>
    <w:rsid w:val="00BE0AE0"/>
    <w:rsid w:val="00BE19AF"/>
    <w:rsid w:val="00BE1CE7"/>
    <w:rsid w:val="00BE37A5"/>
    <w:rsid w:val="00BE41C1"/>
    <w:rsid w:val="00BE56F7"/>
    <w:rsid w:val="00BF1084"/>
    <w:rsid w:val="00BF386A"/>
    <w:rsid w:val="00BF4F57"/>
    <w:rsid w:val="00BF524B"/>
    <w:rsid w:val="00C00685"/>
    <w:rsid w:val="00C01705"/>
    <w:rsid w:val="00C019CE"/>
    <w:rsid w:val="00C02568"/>
    <w:rsid w:val="00C03628"/>
    <w:rsid w:val="00C05532"/>
    <w:rsid w:val="00C05A7F"/>
    <w:rsid w:val="00C07D3B"/>
    <w:rsid w:val="00C135FB"/>
    <w:rsid w:val="00C150D7"/>
    <w:rsid w:val="00C16A2E"/>
    <w:rsid w:val="00C246F8"/>
    <w:rsid w:val="00C250B4"/>
    <w:rsid w:val="00C25821"/>
    <w:rsid w:val="00C26E81"/>
    <w:rsid w:val="00C278F9"/>
    <w:rsid w:val="00C27D7F"/>
    <w:rsid w:val="00C32BFD"/>
    <w:rsid w:val="00C36E59"/>
    <w:rsid w:val="00C372E0"/>
    <w:rsid w:val="00C40B98"/>
    <w:rsid w:val="00C437A4"/>
    <w:rsid w:val="00C4732F"/>
    <w:rsid w:val="00C507BA"/>
    <w:rsid w:val="00C51FF9"/>
    <w:rsid w:val="00C555BD"/>
    <w:rsid w:val="00C55A3C"/>
    <w:rsid w:val="00C567E8"/>
    <w:rsid w:val="00C57F54"/>
    <w:rsid w:val="00C60FB3"/>
    <w:rsid w:val="00C639E5"/>
    <w:rsid w:val="00C65C75"/>
    <w:rsid w:val="00C722E8"/>
    <w:rsid w:val="00C77059"/>
    <w:rsid w:val="00C779B7"/>
    <w:rsid w:val="00C80705"/>
    <w:rsid w:val="00C80E6F"/>
    <w:rsid w:val="00C82DE9"/>
    <w:rsid w:val="00C840CD"/>
    <w:rsid w:val="00C847C4"/>
    <w:rsid w:val="00C85CF7"/>
    <w:rsid w:val="00C87846"/>
    <w:rsid w:val="00C91AAB"/>
    <w:rsid w:val="00C95C25"/>
    <w:rsid w:val="00C966DD"/>
    <w:rsid w:val="00CA27AA"/>
    <w:rsid w:val="00CA4473"/>
    <w:rsid w:val="00CB0079"/>
    <w:rsid w:val="00CB2000"/>
    <w:rsid w:val="00CB647D"/>
    <w:rsid w:val="00CC1557"/>
    <w:rsid w:val="00CC3A87"/>
    <w:rsid w:val="00CC57B5"/>
    <w:rsid w:val="00CC59D5"/>
    <w:rsid w:val="00CC5EE0"/>
    <w:rsid w:val="00CD0B8A"/>
    <w:rsid w:val="00CD6059"/>
    <w:rsid w:val="00CD717F"/>
    <w:rsid w:val="00CE1ECD"/>
    <w:rsid w:val="00CE215C"/>
    <w:rsid w:val="00CE656B"/>
    <w:rsid w:val="00CE78E0"/>
    <w:rsid w:val="00CF610B"/>
    <w:rsid w:val="00CF612B"/>
    <w:rsid w:val="00CF65B9"/>
    <w:rsid w:val="00D0196B"/>
    <w:rsid w:val="00D02765"/>
    <w:rsid w:val="00D02ECA"/>
    <w:rsid w:val="00D1004F"/>
    <w:rsid w:val="00D11DA3"/>
    <w:rsid w:val="00D161EC"/>
    <w:rsid w:val="00D167CD"/>
    <w:rsid w:val="00D203D8"/>
    <w:rsid w:val="00D2291F"/>
    <w:rsid w:val="00D303BB"/>
    <w:rsid w:val="00D34294"/>
    <w:rsid w:val="00D36227"/>
    <w:rsid w:val="00D37669"/>
    <w:rsid w:val="00D40CFE"/>
    <w:rsid w:val="00D41FD6"/>
    <w:rsid w:val="00D43E61"/>
    <w:rsid w:val="00D45EC1"/>
    <w:rsid w:val="00D4788D"/>
    <w:rsid w:val="00D50D5A"/>
    <w:rsid w:val="00D537F4"/>
    <w:rsid w:val="00D53B6C"/>
    <w:rsid w:val="00D60518"/>
    <w:rsid w:val="00D606AC"/>
    <w:rsid w:val="00D6334A"/>
    <w:rsid w:val="00D677C8"/>
    <w:rsid w:val="00D72164"/>
    <w:rsid w:val="00D75118"/>
    <w:rsid w:val="00D772A0"/>
    <w:rsid w:val="00D80512"/>
    <w:rsid w:val="00D80B61"/>
    <w:rsid w:val="00D83BD5"/>
    <w:rsid w:val="00D84111"/>
    <w:rsid w:val="00D87F6A"/>
    <w:rsid w:val="00D906FA"/>
    <w:rsid w:val="00D91397"/>
    <w:rsid w:val="00D916FF"/>
    <w:rsid w:val="00D92C2C"/>
    <w:rsid w:val="00D952B8"/>
    <w:rsid w:val="00D9539F"/>
    <w:rsid w:val="00D97011"/>
    <w:rsid w:val="00DA0B34"/>
    <w:rsid w:val="00DA443F"/>
    <w:rsid w:val="00DB3BEA"/>
    <w:rsid w:val="00DB5FBC"/>
    <w:rsid w:val="00DB6BA5"/>
    <w:rsid w:val="00DC2012"/>
    <w:rsid w:val="00DC4D32"/>
    <w:rsid w:val="00DD3D6A"/>
    <w:rsid w:val="00DD53DE"/>
    <w:rsid w:val="00DD6EAD"/>
    <w:rsid w:val="00DE3A6B"/>
    <w:rsid w:val="00DE3A7C"/>
    <w:rsid w:val="00DE43BF"/>
    <w:rsid w:val="00DE4CCB"/>
    <w:rsid w:val="00DE5055"/>
    <w:rsid w:val="00DE6F3C"/>
    <w:rsid w:val="00DF2C38"/>
    <w:rsid w:val="00DF2FBD"/>
    <w:rsid w:val="00DF30BC"/>
    <w:rsid w:val="00DF496C"/>
    <w:rsid w:val="00DF7F30"/>
    <w:rsid w:val="00E00D43"/>
    <w:rsid w:val="00E01410"/>
    <w:rsid w:val="00E053B0"/>
    <w:rsid w:val="00E110A5"/>
    <w:rsid w:val="00E13B84"/>
    <w:rsid w:val="00E15D0A"/>
    <w:rsid w:val="00E16E93"/>
    <w:rsid w:val="00E243C2"/>
    <w:rsid w:val="00E2503C"/>
    <w:rsid w:val="00E27136"/>
    <w:rsid w:val="00E30D96"/>
    <w:rsid w:val="00E31473"/>
    <w:rsid w:val="00E31C29"/>
    <w:rsid w:val="00E43E8D"/>
    <w:rsid w:val="00E445D6"/>
    <w:rsid w:val="00E45FA2"/>
    <w:rsid w:val="00E509CF"/>
    <w:rsid w:val="00E522E7"/>
    <w:rsid w:val="00E53E98"/>
    <w:rsid w:val="00E55DFE"/>
    <w:rsid w:val="00E60AF5"/>
    <w:rsid w:val="00E60D68"/>
    <w:rsid w:val="00E619C3"/>
    <w:rsid w:val="00E6601C"/>
    <w:rsid w:val="00E66075"/>
    <w:rsid w:val="00E67BC4"/>
    <w:rsid w:val="00E70F89"/>
    <w:rsid w:val="00E74660"/>
    <w:rsid w:val="00E760D7"/>
    <w:rsid w:val="00E762C7"/>
    <w:rsid w:val="00E80823"/>
    <w:rsid w:val="00E81136"/>
    <w:rsid w:val="00E8117A"/>
    <w:rsid w:val="00E859C1"/>
    <w:rsid w:val="00E85DA5"/>
    <w:rsid w:val="00E864AD"/>
    <w:rsid w:val="00E87DA2"/>
    <w:rsid w:val="00E922CA"/>
    <w:rsid w:val="00E9237F"/>
    <w:rsid w:val="00E92C04"/>
    <w:rsid w:val="00E94249"/>
    <w:rsid w:val="00E95395"/>
    <w:rsid w:val="00E96CF4"/>
    <w:rsid w:val="00E9769D"/>
    <w:rsid w:val="00E97E8B"/>
    <w:rsid w:val="00EA2048"/>
    <w:rsid w:val="00EA2869"/>
    <w:rsid w:val="00EA2BC4"/>
    <w:rsid w:val="00EA5BFD"/>
    <w:rsid w:val="00EA7CFA"/>
    <w:rsid w:val="00EB6FA6"/>
    <w:rsid w:val="00EB7755"/>
    <w:rsid w:val="00EC2145"/>
    <w:rsid w:val="00EC4AE9"/>
    <w:rsid w:val="00EC4B5C"/>
    <w:rsid w:val="00EC64F0"/>
    <w:rsid w:val="00ED0A9C"/>
    <w:rsid w:val="00ED3D8A"/>
    <w:rsid w:val="00ED41E2"/>
    <w:rsid w:val="00ED4BC0"/>
    <w:rsid w:val="00ED778C"/>
    <w:rsid w:val="00EE01A5"/>
    <w:rsid w:val="00EE3664"/>
    <w:rsid w:val="00EE636C"/>
    <w:rsid w:val="00EE75AC"/>
    <w:rsid w:val="00EF152E"/>
    <w:rsid w:val="00EF4F59"/>
    <w:rsid w:val="00F01465"/>
    <w:rsid w:val="00F02D71"/>
    <w:rsid w:val="00F03C76"/>
    <w:rsid w:val="00F079C5"/>
    <w:rsid w:val="00F100D1"/>
    <w:rsid w:val="00F11853"/>
    <w:rsid w:val="00F1325B"/>
    <w:rsid w:val="00F13CE3"/>
    <w:rsid w:val="00F15C48"/>
    <w:rsid w:val="00F161B9"/>
    <w:rsid w:val="00F208B9"/>
    <w:rsid w:val="00F20B75"/>
    <w:rsid w:val="00F27E9E"/>
    <w:rsid w:val="00F31150"/>
    <w:rsid w:val="00F319AF"/>
    <w:rsid w:val="00F33178"/>
    <w:rsid w:val="00F336B9"/>
    <w:rsid w:val="00F367D4"/>
    <w:rsid w:val="00F37889"/>
    <w:rsid w:val="00F37E71"/>
    <w:rsid w:val="00F41A31"/>
    <w:rsid w:val="00F41DB5"/>
    <w:rsid w:val="00F445BB"/>
    <w:rsid w:val="00F4465F"/>
    <w:rsid w:val="00F45F3F"/>
    <w:rsid w:val="00F4602B"/>
    <w:rsid w:val="00F53294"/>
    <w:rsid w:val="00F54007"/>
    <w:rsid w:val="00F55F5B"/>
    <w:rsid w:val="00F5651C"/>
    <w:rsid w:val="00F5749C"/>
    <w:rsid w:val="00F61D16"/>
    <w:rsid w:val="00F634A4"/>
    <w:rsid w:val="00F63BC5"/>
    <w:rsid w:val="00F66312"/>
    <w:rsid w:val="00F672A9"/>
    <w:rsid w:val="00F7107D"/>
    <w:rsid w:val="00F71223"/>
    <w:rsid w:val="00F76797"/>
    <w:rsid w:val="00F77FFC"/>
    <w:rsid w:val="00F801F9"/>
    <w:rsid w:val="00F81BEA"/>
    <w:rsid w:val="00F82681"/>
    <w:rsid w:val="00F858A9"/>
    <w:rsid w:val="00F8622E"/>
    <w:rsid w:val="00F86A08"/>
    <w:rsid w:val="00F86DCE"/>
    <w:rsid w:val="00F90691"/>
    <w:rsid w:val="00F90F4A"/>
    <w:rsid w:val="00F92C15"/>
    <w:rsid w:val="00F940A8"/>
    <w:rsid w:val="00F94BBB"/>
    <w:rsid w:val="00F95E2F"/>
    <w:rsid w:val="00F95EAB"/>
    <w:rsid w:val="00FA2F83"/>
    <w:rsid w:val="00FA3591"/>
    <w:rsid w:val="00FA3FBB"/>
    <w:rsid w:val="00FA5088"/>
    <w:rsid w:val="00FA7344"/>
    <w:rsid w:val="00FB0138"/>
    <w:rsid w:val="00FB28AB"/>
    <w:rsid w:val="00FB4EAA"/>
    <w:rsid w:val="00FB5B71"/>
    <w:rsid w:val="00FC073B"/>
    <w:rsid w:val="00FC2572"/>
    <w:rsid w:val="00FC3AEE"/>
    <w:rsid w:val="00FD0284"/>
    <w:rsid w:val="00FD13C0"/>
    <w:rsid w:val="00FD378E"/>
    <w:rsid w:val="00FD4D0A"/>
    <w:rsid w:val="00FD647C"/>
    <w:rsid w:val="00FE54D5"/>
    <w:rsid w:val="00FE63AA"/>
    <w:rsid w:val="00FF1355"/>
    <w:rsid w:val="00FF1718"/>
    <w:rsid w:val="00FF3018"/>
    <w:rsid w:val="4C18400E"/>
    <w:rsid w:val="69AE2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F7D35"/>
  <w15:chartTrackingRefBased/>
  <w15:docId w15:val="{BC1BC322-8AF4-42D9-8ED4-3CE03EF8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2">
    <w:name w:val="heading 2"/>
    <w:basedOn w:val="Normal"/>
    <w:next w:val="Normal"/>
    <w:qFormat/>
    <w:rsid w:val="006747A1"/>
    <w:pPr>
      <w:keepNext/>
      <w:jc w:val="center"/>
      <w:outlineLvl w:val="1"/>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rsid w:val="00036EBB"/>
    <w:rPr>
      <w:rFonts w:ascii="Tahoma" w:hAnsi="Tahoma"/>
      <w:sz w:val="16"/>
      <w:szCs w:val="16"/>
      <w:lang w:val="en-US"/>
    </w:rPr>
  </w:style>
  <w:style w:type="character" w:customStyle="1" w:styleId="BalloonTextChar">
    <w:name w:val="Balloon Text Char"/>
    <w:link w:val="BalloonText"/>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uiPriority w:val="34"/>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table" w:styleId="TableGrid">
    <w:name w:val="Table Grid"/>
    <w:basedOn w:val="TableNormal"/>
    <w:rsid w:val="00135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TBullets">
    <w:name w:val="OIT Bullets"/>
    <w:basedOn w:val="ListParagraph"/>
    <w:qFormat/>
    <w:rsid w:val="00255310"/>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styleId="CommentReference">
    <w:name w:val="annotation reference"/>
    <w:basedOn w:val="DefaultParagraphFont"/>
    <w:uiPriority w:val="99"/>
    <w:unhideWhenUsed/>
    <w:rsid w:val="00DF30BC"/>
    <w:rPr>
      <w:sz w:val="16"/>
      <w:szCs w:val="16"/>
    </w:rPr>
  </w:style>
  <w:style w:type="paragraph" w:styleId="CommentText">
    <w:name w:val="annotation text"/>
    <w:basedOn w:val="Normal"/>
    <w:link w:val="CommentTextChar"/>
    <w:uiPriority w:val="99"/>
    <w:unhideWhenUsed/>
    <w:rsid w:val="00DF30BC"/>
    <w:pPr>
      <w:tabs>
        <w:tab w:val="left" w:pos="851"/>
      </w:tabs>
      <w:suppressAutoHyphens/>
      <w:spacing w:after="240" w:line="240" w:lineRule="auto"/>
    </w:pPr>
    <w:rPr>
      <w:rFonts w:ascii="Geometr415 Lt BT Lite" w:eastAsiaTheme="minorEastAsia" w:hAnsi="Geometr415 Lt BT Lite"/>
      <w:color w:val="5E6162"/>
      <w:sz w:val="20"/>
      <w:szCs w:val="20"/>
      <w:lang w:val="en-US"/>
    </w:rPr>
  </w:style>
  <w:style w:type="character" w:customStyle="1" w:styleId="CommentTextChar">
    <w:name w:val="Comment Text Char"/>
    <w:basedOn w:val="DefaultParagraphFont"/>
    <w:link w:val="CommentText"/>
    <w:uiPriority w:val="99"/>
    <w:rsid w:val="00DF30BC"/>
    <w:rPr>
      <w:rFonts w:ascii="Geometr415 Lt BT Lite" w:eastAsiaTheme="minorEastAsia" w:hAnsi="Geometr415 Lt BT Lite"/>
      <w:color w:val="5E6162"/>
      <w:lang w:val="en-US" w:eastAsia="en-US"/>
    </w:rPr>
  </w:style>
  <w:style w:type="character" w:styleId="Mention">
    <w:name w:val="Mention"/>
    <w:basedOn w:val="DefaultParagraphFont"/>
    <w:uiPriority w:val="99"/>
    <w:unhideWhenUsed/>
    <w:rsid w:val="00DF30BC"/>
    <w:rPr>
      <w:color w:val="2B579A"/>
      <w:shd w:val="clear" w:color="auto" w:fill="E1DFDD"/>
    </w:rPr>
  </w:style>
  <w:style w:type="paragraph" w:styleId="Title">
    <w:name w:val="Title"/>
    <w:basedOn w:val="Normal"/>
    <w:next w:val="Normal"/>
    <w:link w:val="TitleChar"/>
    <w:qFormat/>
    <w:rsid w:val="00DF30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30BC"/>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3B6C9B"/>
    <w:rPr>
      <w:color w:val="605E5C"/>
      <w:shd w:val="clear" w:color="auto" w:fill="E1DFDD"/>
    </w:rPr>
  </w:style>
  <w:style w:type="paragraph" w:customStyle="1" w:styleId="OITParagraph">
    <w:name w:val="OIT Paragraph"/>
    <w:basedOn w:val="NoSpacing"/>
    <w:qFormat/>
    <w:rsid w:val="00C55A3C"/>
    <w:pPr>
      <w:tabs>
        <w:tab w:val="left" w:pos="851"/>
      </w:tabs>
      <w:suppressAutoHyphens/>
    </w:pPr>
    <w:rPr>
      <w:rFonts w:ascii="Geometr415 Lt BT Lite" w:eastAsiaTheme="minorEastAsia" w:hAnsi="Geometr415 Lt BT Lite"/>
      <w:color w:val="5E6162"/>
      <w:lang w:val="en-US"/>
    </w:rPr>
  </w:style>
  <w:style w:type="character" w:styleId="Emphasis">
    <w:name w:val="Emphasis"/>
    <w:basedOn w:val="DefaultParagraphFont"/>
    <w:uiPriority w:val="20"/>
    <w:qFormat/>
    <w:rsid w:val="007754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949">
      <w:bodyDiv w:val="1"/>
      <w:marLeft w:val="0"/>
      <w:marRight w:val="0"/>
      <w:marTop w:val="0"/>
      <w:marBottom w:val="0"/>
      <w:divBdr>
        <w:top w:val="none" w:sz="0" w:space="0" w:color="auto"/>
        <w:left w:val="none" w:sz="0" w:space="0" w:color="auto"/>
        <w:bottom w:val="none" w:sz="0" w:space="0" w:color="auto"/>
        <w:right w:val="none" w:sz="0" w:space="0" w:color="auto"/>
      </w:divBdr>
    </w:div>
    <w:div w:id="112526448">
      <w:bodyDiv w:val="1"/>
      <w:marLeft w:val="0"/>
      <w:marRight w:val="0"/>
      <w:marTop w:val="0"/>
      <w:marBottom w:val="0"/>
      <w:divBdr>
        <w:top w:val="none" w:sz="0" w:space="0" w:color="auto"/>
        <w:left w:val="none" w:sz="0" w:space="0" w:color="auto"/>
        <w:bottom w:val="none" w:sz="0" w:space="0" w:color="auto"/>
        <w:right w:val="none" w:sz="0" w:space="0" w:color="auto"/>
      </w:divBdr>
    </w:div>
    <w:div w:id="295641497">
      <w:bodyDiv w:val="1"/>
      <w:marLeft w:val="0"/>
      <w:marRight w:val="0"/>
      <w:marTop w:val="0"/>
      <w:marBottom w:val="0"/>
      <w:divBdr>
        <w:top w:val="none" w:sz="0" w:space="0" w:color="auto"/>
        <w:left w:val="none" w:sz="0" w:space="0" w:color="auto"/>
        <w:bottom w:val="none" w:sz="0" w:space="0" w:color="auto"/>
        <w:right w:val="none" w:sz="0" w:space="0" w:color="auto"/>
      </w:divBdr>
    </w:div>
    <w:div w:id="365106377">
      <w:bodyDiv w:val="1"/>
      <w:marLeft w:val="0"/>
      <w:marRight w:val="0"/>
      <w:marTop w:val="0"/>
      <w:marBottom w:val="0"/>
      <w:divBdr>
        <w:top w:val="none" w:sz="0" w:space="0" w:color="auto"/>
        <w:left w:val="none" w:sz="0" w:space="0" w:color="auto"/>
        <w:bottom w:val="none" w:sz="0" w:space="0" w:color="auto"/>
        <w:right w:val="none" w:sz="0" w:space="0" w:color="auto"/>
      </w:divBdr>
    </w:div>
    <w:div w:id="366033145">
      <w:bodyDiv w:val="1"/>
      <w:marLeft w:val="0"/>
      <w:marRight w:val="0"/>
      <w:marTop w:val="0"/>
      <w:marBottom w:val="0"/>
      <w:divBdr>
        <w:top w:val="none" w:sz="0" w:space="0" w:color="auto"/>
        <w:left w:val="none" w:sz="0" w:space="0" w:color="auto"/>
        <w:bottom w:val="none" w:sz="0" w:space="0" w:color="auto"/>
        <w:right w:val="none" w:sz="0" w:space="0" w:color="auto"/>
      </w:divBdr>
    </w:div>
    <w:div w:id="388305231">
      <w:bodyDiv w:val="1"/>
      <w:marLeft w:val="0"/>
      <w:marRight w:val="0"/>
      <w:marTop w:val="0"/>
      <w:marBottom w:val="0"/>
      <w:divBdr>
        <w:top w:val="none" w:sz="0" w:space="0" w:color="auto"/>
        <w:left w:val="none" w:sz="0" w:space="0" w:color="auto"/>
        <w:bottom w:val="none" w:sz="0" w:space="0" w:color="auto"/>
        <w:right w:val="none" w:sz="0" w:space="0" w:color="auto"/>
      </w:divBdr>
    </w:div>
    <w:div w:id="415177909">
      <w:bodyDiv w:val="1"/>
      <w:marLeft w:val="0"/>
      <w:marRight w:val="0"/>
      <w:marTop w:val="0"/>
      <w:marBottom w:val="0"/>
      <w:divBdr>
        <w:top w:val="none" w:sz="0" w:space="0" w:color="auto"/>
        <w:left w:val="none" w:sz="0" w:space="0" w:color="auto"/>
        <w:bottom w:val="none" w:sz="0" w:space="0" w:color="auto"/>
        <w:right w:val="none" w:sz="0" w:space="0" w:color="auto"/>
      </w:divBdr>
    </w:div>
    <w:div w:id="449052957">
      <w:bodyDiv w:val="1"/>
      <w:marLeft w:val="0"/>
      <w:marRight w:val="0"/>
      <w:marTop w:val="0"/>
      <w:marBottom w:val="0"/>
      <w:divBdr>
        <w:top w:val="none" w:sz="0" w:space="0" w:color="auto"/>
        <w:left w:val="none" w:sz="0" w:space="0" w:color="auto"/>
        <w:bottom w:val="none" w:sz="0" w:space="0" w:color="auto"/>
        <w:right w:val="none" w:sz="0" w:space="0" w:color="auto"/>
      </w:divBdr>
    </w:div>
    <w:div w:id="457988557">
      <w:bodyDiv w:val="1"/>
      <w:marLeft w:val="0"/>
      <w:marRight w:val="0"/>
      <w:marTop w:val="0"/>
      <w:marBottom w:val="0"/>
      <w:divBdr>
        <w:top w:val="none" w:sz="0" w:space="0" w:color="auto"/>
        <w:left w:val="none" w:sz="0" w:space="0" w:color="auto"/>
        <w:bottom w:val="none" w:sz="0" w:space="0" w:color="auto"/>
        <w:right w:val="none" w:sz="0" w:space="0" w:color="auto"/>
      </w:divBdr>
    </w:div>
    <w:div w:id="502933592">
      <w:bodyDiv w:val="1"/>
      <w:marLeft w:val="0"/>
      <w:marRight w:val="0"/>
      <w:marTop w:val="0"/>
      <w:marBottom w:val="0"/>
      <w:divBdr>
        <w:top w:val="none" w:sz="0" w:space="0" w:color="auto"/>
        <w:left w:val="none" w:sz="0" w:space="0" w:color="auto"/>
        <w:bottom w:val="none" w:sz="0" w:space="0" w:color="auto"/>
        <w:right w:val="none" w:sz="0" w:space="0" w:color="auto"/>
      </w:divBdr>
    </w:div>
    <w:div w:id="554855720">
      <w:bodyDiv w:val="1"/>
      <w:marLeft w:val="0"/>
      <w:marRight w:val="0"/>
      <w:marTop w:val="0"/>
      <w:marBottom w:val="0"/>
      <w:divBdr>
        <w:top w:val="none" w:sz="0" w:space="0" w:color="auto"/>
        <w:left w:val="none" w:sz="0" w:space="0" w:color="auto"/>
        <w:bottom w:val="none" w:sz="0" w:space="0" w:color="auto"/>
        <w:right w:val="none" w:sz="0" w:space="0" w:color="auto"/>
      </w:divBdr>
      <w:divsChild>
        <w:div w:id="210268326">
          <w:marLeft w:val="446"/>
          <w:marRight w:val="0"/>
          <w:marTop w:val="0"/>
          <w:marBottom w:val="0"/>
          <w:divBdr>
            <w:top w:val="none" w:sz="0" w:space="0" w:color="auto"/>
            <w:left w:val="none" w:sz="0" w:space="0" w:color="auto"/>
            <w:bottom w:val="none" w:sz="0" w:space="0" w:color="auto"/>
            <w:right w:val="none" w:sz="0" w:space="0" w:color="auto"/>
          </w:divBdr>
        </w:div>
        <w:div w:id="385568960">
          <w:marLeft w:val="446"/>
          <w:marRight w:val="0"/>
          <w:marTop w:val="0"/>
          <w:marBottom w:val="0"/>
          <w:divBdr>
            <w:top w:val="none" w:sz="0" w:space="0" w:color="auto"/>
            <w:left w:val="none" w:sz="0" w:space="0" w:color="auto"/>
            <w:bottom w:val="none" w:sz="0" w:space="0" w:color="auto"/>
            <w:right w:val="none" w:sz="0" w:space="0" w:color="auto"/>
          </w:divBdr>
        </w:div>
        <w:div w:id="1620069385">
          <w:marLeft w:val="446"/>
          <w:marRight w:val="0"/>
          <w:marTop w:val="0"/>
          <w:marBottom w:val="0"/>
          <w:divBdr>
            <w:top w:val="none" w:sz="0" w:space="0" w:color="auto"/>
            <w:left w:val="none" w:sz="0" w:space="0" w:color="auto"/>
            <w:bottom w:val="none" w:sz="0" w:space="0" w:color="auto"/>
            <w:right w:val="none" w:sz="0" w:space="0" w:color="auto"/>
          </w:divBdr>
        </w:div>
        <w:div w:id="1780755842">
          <w:marLeft w:val="446"/>
          <w:marRight w:val="0"/>
          <w:marTop w:val="0"/>
          <w:marBottom w:val="0"/>
          <w:divBdr>
            <w:top w:val="none" w:sz="0" w:space="0" w:color="auto"/>
            <w:left w:val="none" w:sz="0" w:space="0" w:color="auto"/>
            <w:bottom w:val="none" w:sz="0" w:space="0" w:color="auto"/>
            <w:right w:val="none" w:sz="0" w:space="0" w:color="auto"/>
          </w:divBdr>
        </w:div>
        <w:div w:id="1189954292">
          <w:marLeft w:val="446"/>
          <w:marRight w:val="0"/>
          <w:marTop w:val="0"/>
          <w:marBottom w:val="0"/>
          <w:divBdr>
            <w:top w:val="none" w:sz="0" w:space="0" w:color="auto"/>
            <w:left w:val="none" w:sz="0" w:space="0" w:color="auto"/>
            <w:bottom w:val="none" w:sz="0" w:space="0" w:color="auto"/>
            <w:right w:val="none" w:sz="0" w:space="0" w:color="auto"/>
          </w:divBdr>
        </w:div>
        <w:div w:id="1522474107">
          <w:marLeft w:val="446"/>
          <w:marRight w:val="0"/>
          <w:marTop w:val="0"/>
          <w:marBottom w:val="0"/>
          <w:divBdr>
            <w:top w:val="none" w:sz="0" w:space="0" w:color="auto"/>
            <w:left w:val="none" w:sz="0" w:space="0" w:color="auto"/>
            <w:bottom w:val="none" w:sz="0" w:space="0" w:color="auto"/>
            <w:right w:val="none" w:sz="0" w:space="0" w:color="auto"/>
          </w:divBdr>
        </w:div>
      </w:divsChild>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9777979">
      <w:bodyDiv w:val="1"/>
      <w:marLeft w:val="0"/>
      <w:marRight w:val="0"/>
      <w:marTop w:val="0"/>
      <w:marBottom w:val="0"/>
      <w:divBdr>
        <w:top w:val="none" w:sz="0" w:space="0" w:color="auto"/>
        <w:left w:val="none" w:sz="0" w:space="0" w:color="auto"/>
        <w:bottom w:val="none" w:sz="0" w:space="0" w:color="auto"/>
        <w:right w:val="none" w:sz="0" w:space="0" w:color="auto"/>
      </w:divBdr>
      <w:divsChild>
        <w:div w:id="930626582">
          <w:marLeft w:val="446"/>
          <w:marRight w:val="0"/>
          <w:marTop w:val="0"/>
          <w:marBottom w:val="0"/>
          <w:divBdr>
            <w:top w:val="none" w:sz="0" w:space="0" w:color="auto"/>
            <w:left w:val="none" w:sz="0" w:space="0" w:color="auto"/>
            <w:bottom w:val="none" w:sz="0" w:space="0" w:color="auto"/>
            <w:right w:val="none" w:sz="0" w:space="0" w:color="auto"/>
          </w:divBdr>
        </w:div>
        <w:div w:id="373778744">
          <w:marLeft w:val="446"/>
          <w:marRight w:val="0"/>
          <w:marTop w:val="0"/>
          <w:marBottom w:val="0"/>
          <w:divBdr>
            <w:top w:val="none" w:sz="0" w:space="0" w:color="auto"/>
            <w:left w:val="none" w:sz="0" w:space="0" w:color="auto"/>
            <w:bottom w:val="none" w:sz="0" w:space="0" w:color="auto"/>
            <w:right w:val="none" w:sz="0" w:space="0" w:color="auto"/>
          </w:divBdr>
        </w:div>
      </w:divsChild>
    </w:div>
    <w:div w:id="622344575">
      <w:bodyDiv w:val="1"/>
      <w:marLeft w:val="0"/>
      <w:marRight w:val="0"/>
      <w:marTop w:val="0"/>
      <w:marBottom w:val="0"/>
      <w:divBdr>
        <w:top w:val="none" w:sz="0" w:space="0" w:color="auto"/>
        <w:left w:val="none" w:sz="0" w:space="0" w:color="auto"/>
        <w:bottom w:val="none" w:sz="0" w:space="0" w:color="auto"/>
        <w:right w:val="none" w:sz="0" w:space="0" w:color="auto"/>
      </w:divBdr>
    </w:div>
    <w:div w:id="652106027">
      <w:bodyDiv w:val="1"/>
      <w:marLeft w:val="0"/>
      <w:marRight w:val="0"/>
      <w:marTop w:val="0"/>
      <w:marBottom w:val="0"/>
      <w:divBdr>
        <w:top w:val="none" w:sz="0" w:space="0" w:color="auto"/>
        <w:left w:val="none" w:sz="0" w:space="0" w:color="auto"/>
        <w:bottom w:val="none" w:sz="0" w:space="0" w:color="auto"/>
        <w:right w:val="none" w:sz="0" w:space="0" w:color="auto"/>
      </w:divBdr>
      <w:divsChild>
        <w:div w:id="1191915284">
          <w:marLeft w:val="547"/>
          <w:marRight w:val="0"/>
          <w:marTop w:val="0"/>
          <w:marBottom w:val="0"/>
          <w:divBdr>
            <w:top w:val="none" w:sz="0" w:space="0" w:color="auto"/>
            <w:left w:val="none" w:sz="0" w:space="0" w:color="auto"/>
            <w:bottom w:val="none" w:sz="0" w:space="0" w:color="auto"/>
            <w:right w:val="none" w:sz="0" w:space="0" w:color="auto"/>
          </w:divBdr>
        </w:div>
        <w:div w:id="1330790061">
          <w:marLeft w:val="547"/>
          <w:marRight w:val="0"/>
          <w:marTop w:val="0"/>
          <w:marBottom w:val="0"/>
          <w:divBdr>
            <w:top w:val="none" w:sz="0" w:space="0" w:color="auto"/>
            <w:left w:val="none" w:sz="0" w:space="0" w:color="auto"/>
            <w:bottom w:val="none" w:sz="0" w:space="0" w:color="auto"/>
            <w:right w:val="none" w:sz="0" w:space="0" w:color="auto"/>
          </w:divBdr>
        </w:div>
        <w:div w:id="709036181">
          <w:marLeft w:val="547"/>
          <w:marRight w:val="0"/>
          <w:marTop w:val="0"/>
          <w:marBottom w:val="0"/>
          <w:divBdr>
            <w:top w:val="none" w:sz="0" w:space="0" w:color="auto"/>
            <w:left w:val="none" w:sz="0" w:space="0" w:color="auto"/>
            <w:bottom w:val="none" w:sz="0" w:space="0" w:color="auto"/>
            <w:right w:val="none" w:sz="0" w:space="0" w:color="auto"/>
          </w:divBdr>
        </w:div>
        <w:div w:id="1965692427">
          <w:marLeft w:val="547"/>
          <w:marRight w:val="0"/>
          <w:marTop w:val="0"/>
          <w:marBottom w:val="0"/>
          <w:divBdr>
            <w:top w:val="none" w:sz="0" w:space="0" w:color="auto"/>
            <w:left w:val="none" w:sz="0" w:space="0" w:color="auto"/>
            <w:bottom w:val="none" w:sz="0" w:space="0" w:color="auto"/>
            <w:right w:val="none" w:sz="0" w:space="0" w:color="auto"/>
          </w:divBdr>
        </w:div>
        <w:div w:id="312411811">
          <w:marLeft w:val="547"/>
          <w:marRight w:val="0"/>
          <w:marTop w:val="0"/>
          <w:marBottom w:val="0"/>
          <w:divBdr>
            <w:top w:val="none" w:sz="0" w:space="0" w:color="auto"/>
            <w:left w:val="none" w:sz="0" w:space="0" w:color="auto"/>
            <w:bottom w:val="none" w:sz="0" w:space="0" w:color="auto"/>
            <w:right w:val="none" w:sz="0" w:space="0" w:color="auto"/>
          </w:divBdr>
        </w:div>
      </w:divsChild>
    </w:div>
    <w:div w:id="862784512">
      <w:bodyDiv w:val="1"/>
      <w:marLeft w:val="0"/>
      <w:marRight w:val="0"/>
      <w:marTop w:val="0"/>
      <w:marBottom w:val="0"/>
      <w:divBdr>
        <w:top w:val="none" w:sz="0" w:space="0" w:color="auto"/>
        <w:left w:val="none" w:sz="0" w:space="0" w:color="auto"/>
        <w:bottom w:val="none" w:sz="0" w:space="0" w:color="auto"/>
        <w:right w:val="none" w:sz="0" w:space="0" w:color="auto"/>
      </w:divBdr>
    </w:div>
    <w:div w:id="938174504">
      <w:bodyDiv w:val="1"/>
      <w:marLeft w:val="0"/>
      <w:marRight w:val="0"/>
      <w:marTop w:val="0"/>
      <w:marBottom w:val="0"/>
      <w:divBdr>
        <w:top w:val="none" w:sz="0" w:space="0" w:color="auto"/>
        <w:left w:val="none" w:sz="0" w:space="0" w:color="auto"/>
        <w:bottom w:val="none" w:sz="0" w:space="0" w:color="auto"/>
        <w:right w:val="none" w:sz="0" w:space="0" w:color="auto"/>
      </w:divBdr>
    </w:div>
    <w:div w:id="999694398">
      <w:bodyDiv w:val="1"/>
      <w:marLeft w:val="0"/>
      <w:marRight w:val="0"/>
      <w:marTop w:val="0"/>
      <w:marBottom w:val="0"/>
      <w:divBdr>
        <w:top w:val="none" w:sz="0" w:space="0" w:color="auto"/>
        <w:left w:val="none" w:sz="0" w:space="0" w:color="auto"/>
        <w:bottom w:val="none" w:sz="0" w:space="0" w:color="auto"/>
        <w:right w:val="none" w:sz="0" w:space="0" w:color="auto"/>
      </w:divBdr>
    </w:div>
    <w:div w:id="1088036041">
      <w:bodyDiv w:val="1"/>
      <w:marLeft w:val="0"/>
      <w:marRight w:val="0"/>
      <w:marTop w:val="0"/>
      <w:marBottom w:val="0"/>
      <w:divBdr>
        <w:top w:val="none" w:sz="0" w:space="0" w:color="auto"/>
        <w:left w:val="none" w:sz="0" w:space="0" w:color="auto"/>
        <w:bottom w:val="none" w:sz="0" w:space="0" w:color="auto"/>
        <w:right w:val="none" w:sz="0" w:space="0" w:color="auto"/>
      </w:divBdr>
      <w:divsChild>
        <w:div w:id="206452551">
          <w:marLeft w:val="446"/>
          <w:marRight w:val="0"/>
          <w:marTop w:val="0"/>
          <w:marBottom w:val="0"/>
          <w:divBdr>
            <w:top w:val="none" w:sz="0" w:space="0" w:color="auto"/>
            <w:left w:val="none" w:sz="0" w:space="0" w:color="auto"/>
            <w:bottom w:val="none" w:sz="0" w:space="0" w:color="auto"/>
            <w:right w:val="none" w:sz="0" w:space="0" w:color="auto"/>
          </w:divBdr>
        </w:div>
        <w:div w:id="1209143362">
          <w:marLeft w:val="446"/>
          <w:marRight w:val="0"/>
          <w:marTop w:val="0"/>
          <w:marBottom w:val="0"/>
          <w:divBdr>
            <w:top w:val="none" w:sz="0" w:space="0" w:color="auto"/>
            <w:left w:val="none" w:sz="0" w:space="0" w:color="auto"/>
            <w:bottom w:val="none" w:sz="0" w:space="0" w:color="auto"/>
            <w:right w:val="none" w:sz="0" w:space="0" w:color="auto"/>
          </w:divBdr>
        </w:div>
        <w:div w:id="1264999156">
          <w:marLeft w:val="446"/>
          <w:marRight w:val="0"/>
          <w:marTop w:val="0"/>
          <w:marBottom w:val="0"/>
          <w:divBdr>
            <w:top w:val="none" w:sz="0" w:space="0" w:color="auto"/>
            <w:left w:val="none" w:sz="0" w:space="0" w:color="auto"/>
            <w:bottom w:val="none" w:sz="0" w:space="0" w:color="auto"/>
            <w:right w:val="none" w:sz="0" w:space="0" w:color="auto"/>
          </w:divBdr>
        </w:div>
        <w:div w:id="1878352243">
          <w:marLeft w:val="446"/>
          <w:marRight w:val="0"/>
          <w:marTop w:val="0"/>
          <w:marBottom w:val="0"/>
          <w:divBdr>
            <w:top w:val="none" w:sz="0" w:space="0" w:color="auto"/>
            <w:left w:val="none" w:sz="0" w:space="0" w:color="auto"/>
            <w:bottom w:val="none" w:sz="0" w:space="0" w:color="auto"/>
            <w:right w:val="none" w:sz="0" w:space="0" w:color="auto"/>
          </w:divBdr>
        </w:div>
        <w:div w:id="979844714">
          <w:marLeft w:val="446"/>
          <w:marRight w:val="0"/>
          <w:marTop w:val="0"/>
          <w:marBottom w:val="0"/>
          <w:divBdr>
            <w:top w:val="none" w:sz="0" w:space="0" w:color="auto"/>
            <w:left w:val="none" w:sz="0" w:space="0" w:color="auto"/>
            <w:bottom w:val="none" w:sz="0" w:space="0" w:color="auto"/>
            <w:right w:val="none" w:sz="0" w:space="0" w:color="auto"/>
          </w:divBdr>
        </w:div>
        <w:div w:id="792286129">
          <w:marLeft w:val="446"/>
          <w:marRight w:val="0"/>
          <w:marTop w:val="0"/>
          <w:marBottom w:val="0"/>
          <w:divBdr>
            <w:top w:val="none" w:sz="0" w:space="0" w:color="auto"/>
            <w:left w:val="none" w:sz="0" w:space="0" w:color="auto"/>
            <w:bottom w:val="none" w:sz="0" w:space="0" w:color="auto"/>
            <w:right w:val="none" w:sz="0" w:space="0" w:color="auto"/>
          </w:divBdr>
        </w:div>
      </w:divsChild>
    </w:div>
    <w:div w:id="1099174968">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727020">
      <w:bodyDiv w:val="1"/>
      <w:marLeft w:val="0"/>
      <w:marRight w:val="0"/>
      <w:marTop w:val="0"/>
      <w:marBottom w:val="0"/>
      <w:divBdr>
        <w:top w:val="none" w:sz="0" w:space="0" w:color="auto"/>
        <w:left w:val="none" w:sz="0" w:space="0" w:color="auto"/>
        <w:bottom w:val="none" w:sz="0" w:space="0" w:color="auto"/>
        <w:right w:val="none" w:sz="0" w:space="0" w:color="auto"/>
      </w:divBdr>
    </w:div>
    <w:div w:id="1241867782">
      <w:bodyDiv w:val="1"/>
      <w:marLeft w:val="0"/>
      <w:marRight w:val="0"/>
      <w:marTop w:val="0"/>
      <w:marBottom w:val="0"/>
      <w:divBdr>
        <w:top w:val="none" w:sz="0" w:space="0" w:color="auto"/>
        <w:left w:val="none" w:sz="0" w:space="0" w:color="auto"/>
        <w:bottom w:val="none" w:sz="0" w:space="0" w:color="auto"/>
        <w:right w:val="none" w:sz="0" w:space="0" w:color="auto"/>
      </w:divBdr>
    </w:div>
    <w:div w:id="1257593115">
      <w:bodyDiv w:val="1"/>
      <w:marLeft w:val="0"/>
      <w:marRight w:val="0"/>
      <w:marTop w:val="0"/>
      <w:marBottom w:val="0"/>
      <w:divBdr>
        <w:top w:val="none" w:sz="0" w:space="0" w:color="auto"/>
        <w:left w:val="none" w:sz="0" w:space="0" w:color="auto"/>
        <w:bottom w:val="none" w:sz="0" w:space="0" w:color="auto"/>
        <w:right w:val="none" w:sz="0" w:space="0" w:color="auto"/>
      </w:divBdr>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947848">
      <w:bodyDiv w:val="1"/>
      <w:marLeft w:val="0"/>
      <w:marRight w:val="0"/>
      <w:marTop w:val="0"/>
      <w:marBottom w:val="0"/>
      <w:divBdr>
        <w:top w:val="none" w:sz="0" w:space="0" w:color="auto"/>
        <w:left w:val="none" w:sz="0" w:space="0" w:color="auto"/>
        <w:bottom w:val="none" w:sz="0" w:space="0" w:color="auto"/>
        <w:right w:val="none" w:sz="0" w:space="0" w:color="auto"/>
      </w:divBdr>
      <w:divsChild>
        <w:div w:id="834686520">
          <w:marLeft w:val="446"/>
          <w:marRight w:val="0"/>
          <w:marTop w:val="0"/>
          <w:marBottom w:val="0"/>
          <w:divBdr>
            <w:top w:val="none" w:sz="0" w:space="0" w:color="auto"/>
            <w:left w:val="none" w:sz="0" w:space="0" w:color="auto"/>
            <w:bottom w:val="none" w:sz="0" w:space="0" w:color="auto"/>
            <w:right w:val="none" w:sz="0" w:space="0" w:color="auto"/>
          </w:divBdr>
        </w:div>
      </w:divsChild>
    </w:div>
    <w:div w:id="1463421976">
      <w:bodyDiv w:val="1"/>
      <w:marLeft w:val="0"/>
      <w:marRight w:val="0"/>
      <w:marTop w:val="0"/>
      <w:marBottom w:val="0"/>
      <w:divBdr>
        <w:top w:val="none" w:sz="0" w:space="0" w:color="auto"/>
        <w:left w:val="none" w:sz="0" w:space="0" w:color="auto"/>
        <w:bottom w:val="none" w:sz="0" w:space="0" w:color="auto"/>
        <w:right w:val="none" w:sz="0" w:space="0" w:color="auto"/>
      </w:divBdr>
    </w:div>
    <w:div w:id="1480148443">
      <w:bodyDiv w:val="1"/>
      <w:marLeft w:val="0"/>
      <w:marRight w:val="0"/>
      <w:marTop w:val="0"/>
      <w:marBottom w:val="0"/>
      <w:divBdr>
        <w:top w:val="none" w:sz="0" w:space="0" w:color="auto"/>
        <w:left w:val="none" w:sz="0" w:space="0" w:color="auto"/>
        <w:bottom w:val="none" w:sz="0" w:space="0" w:color="auto"/>
        <w:right w:val="none" w:sz="0" w:space="0" w:color="auto"/>
      </w:divBdr>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608536251">
      <w:bodyDiv w:val="1"/>
      <w:marLeft w:val="0"/>
      <w:marRight w:val="0"/>
      <w:marTop w:val="0"/>
      <w:marBottom w:val="0"/>
      <w:divBdr>
        <w:top w:val="none" w:sz="0" w:space="0" w:color="auto"/>
        <w:left w:val="none" w:sz="0" w:space="0" w:color="auto"/>
        <w:bottom w:val="none" w:sz="0" w:space="0" w:color="auto"/>
        <w:right w:val="none" w:sz="0" w:space="0" w:color="auto"/>
      </w:divBdr>
    </w:div>
    <w:div w:id="1705134303">
      <w:bodyDiv w:val="1"/>
      <w:marLeft w:val="0"/>
      <w:marRight w:val="0"/>
      <w:marTop w:val="0"/>
      <w:marBottom w:val="0"/>
      <w:divBdr>
        <w:top w:val="none" w:sz="0" w:space="0" w:color="auto"/>
        <w:left w:val="none" w:sz="0" w:space="0" w:color="auto"/>
        <w:bottom w:val="none" w:sz="0" w:space="0" w:color="auto"/>
        <w:right w:val="none" w:sz="0" w:space="0" w:color="auto"/>
      </w:divBdr>
    </w:div>
    <w:div w:id="1760441885">
      <w:bodyDiv w:val="1"/>
      <w:marLeft w:val="0"/>
      <w:marRight w:val="0"/>
      <w:marTop w:val="0"/>
      <w:marBottom w:val="0"/>
      <w:divBdr>
        <w:top w:val="none" w:sz="0" w:space="0" w:color="auto"/>
        <w:left w:val="none" w:sz="0" w:space="0" w:color="auto"/>
        <w:bottom w:val="none" w:sz="0" w:space="0" w:color="auto"/>
        <w:right w:val="none" w:sz="0" w:space="0" w:color="auto"/>
      </w:divBdr>
    </w:div>
    <w:div w:id="1782260264">
      <w:bodyDiv w:val="1"/>
      <w:marLeft w:val="0"/>
      <w:marRight w:val="0"/>
      <w:marTop w:val="0"/>
      <w:marBottom w:val="0"/>
      <w:divBdr>
        <w:top w:val="none" w:sz="0" w:space="0" w:color="auto"/>
        <w:left w:val="none" w:sz="0" w:space="0" w:color="auto"/>
        <w:bottom w:val="none" w:sz="0" w:space="0" w:color="auto"/>
        <w:right w:val="none" w:sz="0" w:space="0" w:color="auto"/>
      </w:divBdr>
      <w:divsChild>
        <w:div w:id="774907850">
          <w:marLeft w:val="547"/>
          <w:marRight w:val="0"/>
          <w:marTop w:val="0"/>
          <w:marBottom w:val="0"/>
          <w:divBdr>
            <w:top w:val="none" w:sz="0" w:space="0" w:color="auto"/>
            <w:left w:val="none" w:sz="0" w:space="0" w:color="auto"/>
            <w:bottom w:val="none" w:sz="0" w:space="0" w:color="auto"/>
            <w:right w:val="none" w:sz="0" w:space="0" w:color="auto"/>
          </w:divBdr>
        </w:div>
        <w:div w:id="1723864651">
          <w:marLeft w:val="547"/>
          <w:marRight w:val="0"/>
          <w:marTop w:val="0"/>
          <w:marBottom w:val="0"/>
          <w:divBdr>
            <w:top w:val="none" w:sz="0" w:space="0" w:color="auto"/>
            <w:left w:val="none" w:sz="0" w:space="0" w:color="auto"/>
            <w:bottom w:val="none" w:sz="0" w:space="0" w:color="auto"/>
            <w:right w:val="none" w:sz="0" w:space="0" w:color="auto"/>
          </w:divBdr>
        </w:div>
        <w:div w:id="107161192">
          <w:marLeft w:val="547"/>
          <w:marRight w:val="0"/>
          <w:marTop w:val="0"/>
          <w:marBottom w:val="0"/>
          <w:divBdr>
            <w:top w:val="none" w:sz="0" w:space="0" w:color="auto"/>
            <w:left w:val="none" w:sz="0" w:space="0" w:color="auto"/>
            <w:bottom w:val="none" w:sz="0" w:space="0" w:color="auto"/>
            <w:right w:val="none" w:sz="0" w:space="0" w:color="auto"/>
          </w:divBdr>
        </w:div>
        <w:div w:id="880097904">
          <w:marLeft w:val="547"/>
          <w:marRight w:val="0"/>
          <w:marTop w:val="0"/>
          <w:marBottom w:val="0"/>
          <w:divBdr>
            <w:top w:val="none" w:sz="0" w:space="0" w:color="auto"/>
            <w:left w:val="none" w:sz="0" w:space="0" w:color="auto"/>
            <w:bottom w:val="none" w:sz="0" w:space="0" w:color="auto"/>
            <w:right w:val="none" w:sz="0" w:space="0" w:color="auto"/>
          </w:divBdr>
        </w:div>
      </w:divsChild>
    </w:div>
    <w:div w:id="1784306450">
      <w:bodyDiv w:val="1"/>
      <w:marLeft w:val="0"/>
      <w:marRight w:val="0"/>
      <w:marTop w:val="0"/>
      <w:marBottom w:val="0"/>
      <w:divBdr>
        <w:top w:val="none" w:sz="0" w:space="0" w:color="auto"/>
        <w:left w:val="none" w:sz="0" w:space="0" w:color="auto"/>
        <w:bottom w:val="none" w:sz="0" w:space="0" w:color="auto"/>
        <w:right w:val="none" w:sz="0" w:space="0" w:color="auto"/>
      </w:divBdr>
    </w:div>
    <w:div w:id="1818692023">
      <w:bodyDiv w:val="1"/>
      <w:marLeft w:val="0"/>
      <w:marRight w:val="0"/>
      <w:marTop w:val="0"/>
      <w:marBottom w:val="0"/>
      <w:divBdr>
        <w:top w:val="none" w:sz="0" w:space="0" w:color="auto"/>
        <w:left w:val="none" w:sz="0" w:space="0" w:color="auto"/>
        <w:bottom w:val="none" w:sz="0" w:space="0" w:color="auto"/>
        <w:right w:val="none" w:sz="0" w:space="0" w:color="auto"/>
      </w:divBdr>
    </w:div>
    <w:div w:id="1822623889">
      <w:bodyDiv w:val="1"/>
      <w:marLeft w:val="0"/>
      <w:marRight w:val="0"/>
      <w:marTop w:val="0"/>
      <w:marBottom w:val="0"/>
      <w:divBdr>
        <w:top w:val="none" w:sz="0" w:space="0" w:color="auto"/>
        <w:left w:val="none" w:sz="0" w:space="0" w:color="auto"/>
        <w:bottom w:val="none" w:sz="0" w:space="0" w:color="auto"/>
        <w:right w:val="none" w:sz="0" w:space="0" w:color="auto"/>
      </w:divBdr>
    </w:div>
    <w:div w:id="1850829004">
      <w:bodyDiv w:val="1"/>
      <w:marLeft w:val="0"/>
      <w:marRight w:val="0"/>
      <w:marTop w:val="0"/>
      <w:marBottom w:val="0"/>
      <w:divBdr>
        <w:top w:val="none" w:sz="0" w:space="0" w:color="auto"/>
        <w:left w:val="none" w:sz="0" w:space="0" w:color="auto"/>
        <w:bottom w:val="none" w:sz="0" w:space="0" w:color="auto"/>
        <w:right w:val="none" w:sz="0" w:space="0" w:color="auto"/>
      </w:divBdr>
      <w:divsChild>
        <w:div w:id="1918854682">
          <w:marLeft w:val="547"/>
          <w:marRight w:val="0"/>
          <w:marTop w:val="0"/>
          <w:marBottom w:val="0"/>
          <w:divBdr>
            <w:top w:val="none" w:sz="0" w:space="0" w:color="auto"/>
            <w:left w:val="none" w:sz="0" w:space="0" w:color="auto"/>
            <w:bottom w:val="none" w:sz="0" w:space="0" w:color="auto"/>
            <w:right w:val="none" w:sz="0" w:space="0" w:color="auto"/>
          </w:divBdr>
        </w:div>
        <w:div w:id="1048912934">
          <w:marLeft w:val="547"/>
          <w:marRight w:val="0"/>
          <w:marTop w:val="0"/>
          <w:marBottom w:val="0"/>
          <w:divBdr>
            <w:top w:val="none" w:sz="0" w:space="0" w:color="auto"/>
            <w:left w:val="none" w:sz="0" w:space="0" w:color="auto"/>
            <w:bottom w:val="none" w:sz="0" w:space="0" w:color="auto"/>
            <w:right w:val="none" w:sz="0" w:space="0" w:color="auto"/>
          </w:divBdr>
        </w:div>
        <w:div w:id="1941066217">
          <w:marLeft w:val="547"/>
          <w:marRight w:val="0"/>
          <w:marTop w:val="0"/>
          <w:marBottom w:val="0"/>
          <w:divBdr>
            <w:top w:val="none" w:sz="0" w:space="0" w:color="auto"/>
            <w:left w:val="none" w:sz="0" w:space="0" w:color="auto"/>
            <w:bottom w:val="none" w:sz="0" w:space="0" w:color="auto"/>
            <w:right w:val="none" w:sz="0" w:space="0" w:color="auto"/>
          </w:divBdr>
        </w:div>
      </w:divsChild>
    </w:div>
    <w:div w:id="1854958273">
      <w:bodyDiv w:val="1"/>
      <w:marLeft w:val="0"/>
      <w:marRight w:val="0"/>
      <w:marTop w:val="0"/>
      <w:marBottom w:val="0"/>
      <w:divBdr>
        <w:top w:val="none" w:sz="0" w:space="0" w:color="auto"/>
        <w:left w:val="none" w:sz="0" w:space="0" w:color="auto"/>
        <w:bottom w:val="none" w:sz="0" w:space="0" w:color="auto"/>
        <w:right w:val="none" w:sz="0" w:space="0" w:color="auto"/>
      </w:divBdr>
    </w:div>
    <w:div w:id="1862165194">
      <w:bodyDiv w:val="1"/>
      <w:marLeft w:val="0"/>
      <w:marRight w:val="0"/>
      <w:marTop w:val="0"/>
      <w:marBottom w:val="0"/>
      <w:divBdr>
        <w:top w:val="none" w:sz="0" w:space="0" w:color="auto"/>
        <w:left w:val="none" w:sz="0" w:space="0" w:color="auto"/>
        <w:bottom w:val="none" w:sz="0" w:space="0" w:color="auto"/>
        <w:right w:val="none" w:sz="0" w:space="0" w:color="auto"/>
      </w:divBdr>
    </w:div>
    <w:div w:id="1946306004">
      <w:bodyDiv w:val="1"/>
      <w:marLeft w:val="0"/>
      <w:marRight w:val="0"/>
      <w:marTop w:val="0"/>
      <w:marBottom w:val="0"/>
      <w:divBdr>
        <w:top w:val="none" w:sz="0" w:space="0" w:color="auto"/>
        <w:left w:val="none" w:sz="0" w:space="0" w:color="auto"/>
        <w:bottom w:val="none" w:sz="0" w:space="0" w:color="auto"/>
        <w:right w:val="none" w:sz="0" w:space="0" w:color="auto"/>
      </w:divBdr>
    </w:div>
    <w:div w:id="2009088771">
      <w:bodyDiv w:val="1"/>
      <w:marLeft w:val="0"/>
      <w:marRight w:val="0"/>
      <w:marTop w:val="0"/>
      <w:marBottom w:val="0"/>
      <w:divBdr>
        <w:top w:val="none" w:sz="0" w:space="0" w:color="auto"/>
        <w:left w:val="none" w:sz="0" w:space="0" w:color="auto"/>
        <w:bottom w:val="none" w:sz="0" w:space="0" w:color="auto"/>
        <w:right w:val="none" w:sz="0" w:space="0" w:color="auto"/>
      </w:divBdr>
    </w:div>
    <w:div w:id="2046639691">
      <w:bodyDiv w:val="1"/>
      <w:marLeft w:val="0"/>
      <w:marRight w:val="0"/>
      <w:marTop w:val="0"/>
      <w:marBottom w:val="0"/>
      <w:divBdr>
        <w:top w:val="none" w:sz="0" w:space="0" w:color="auto"/>
        <w:left w:val="none" w:sz="0" w:space="0" w:color="auto"/>
        <w:bottom w:val="none" w:sz="0" w:space="0" w:color="auto"/>
        <w:right w:val="none" w:sz="0" w:space="0" w:color="auto"/>
      </w:divBdr>
    </w:div>
    <w:div w:id="2061400845">
      <w:bodyDiv w:val="1"/>
      <w:marLeft w:val="0"/>
      <w:marRight w:val="0"/>
      <w:marTop w:val="0"/>
      <w:marBottom w:val="0"/>
      <w:divBdr>
        <w:top w:val="none" w:sz="0" w:space="0" w:color="auto"/>
        <w:left w:val="none" w:sz="0" w:space="0" w:color="auto"/>
        <w:bottom w:val="none" w:sz="0" w:space="0" w:color="auto"/>
        <w:right w:val="none" w:sz="0" w:space="0" w:color="auto"/>
      </w:divBdr>
      <w:divsChild>
        <w:div w:id="1865556026">
          <w:marLeft w:val="547"/>
          <w:marRight w:val="0"/>
          <w:marTop w:val="0"/>
          <w:marBottom w:val="0"/>
          <w:divBdr>
            <w:top w:val="none" w:sz="0" w:space="0" w:color="auto"/>
            <w:left w:val="none" w:sz="0" w:space="0" w:color="auto"/>
            <w:bottom w:val="none" w:sz="0" w:space="0" w:color="auto"/>
            <w:right w:val="none" w:sz="0" w:space="0" w:color="auto"/>
          </w:divBdr>
        </w:div>
        <w:div w:id="1551184029">
          <w:marLeft w:val="547"/>
          <w:marRight w:val="0"/>
          <w:marTop w:val="0"/>
          <w:marBottom w:val="0"/>
          <w:divBdr>
            <w:top w:val="none" w:sz="0" w:space="0" w:color="auto"/>
            <w:left w:val="none" w:sz="0" w:space="0" w:color="auto"/>
            <w:bottom w:val="none" w:sz="0" w:space="0" w:color="auto"/>
            <w:right w:val="none" w:sz="0" w:space="0" w:color="auto"/>
          </w:divBdr>
        </w:div>
        <w:div w:id="1982929243">
          <w:marLeft w:val="547"/>
          <w:marRight w:val="0"/>
          <w:marTop w:val="0"/>
          <w:marBottom w:val="0"/>
          <w:divBdr>
            <w:top w:val="none" w:sz="0" w:space="0" w:color="auto"/>
            <w:left w:val="none" w:sz="0" w:space="0" w:color="auto"/>
            <w:bottom w:val="none" w:sz="0" w:space="0" w:color="auto"/>
            <w:right w:val="none" w:sz="0" w:space="0" w:color="auto"/>
          </w:divBdr>
        </w:div>
        <w:div w:id="1748770171">
          <w:marLeft w:val="547"/>
          <w:marRight w:val="0"/>
          <w:marTop w:val="0"/>
          <w:marBottom w:val="0"/>
          <w:divBdr>
            <w:top w:val="none" w:sz="0" w:space="0" w:color="auto"/>
            <w:left w:val="none" w:sz="0" w:space="0" w:color="auto"/>
            <w:bottom w:val="none" w:sz="0" w:space="0" w:color="auto"/>
            <w:right w:val="none" w:sz="0" w:space="0" w:color="auto"/>
          </w:divBdr>
        </w:div>
      </w:divsChild>
    </w:div>
    <w:div w:id="21326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ED12C-157D-4FD6-8AD6-C76095256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4754E-5164-4256-8E88-2A9444B1E4C6}">
  <ds:schemaRefs>
    <ds:schemaRef ds:uri="http://schemas.openxmlformats.org/officeDocument/2006/bibliography"/>
  </ds:schemaRefs>
</ds:datastoreItem>
</file>

<file path=customXml/itemProps3.xml><?xml version="1.0" encoding="utf-8"?>
<ds:datastoreItem xmlns:ds="http://schemas.openxmlformats.org/officeDocument/2006/customXml" ds:itemID="{A8DD6FB0-1316-4A55-BFBC-CA6B4F832632}">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4.xml><?xml version="1.0" encoding="utf-8"?>
<ds:datastoreItem xmlns:ds="http://schemas.openxmlformats.org/officeDocument/2006/customXml" ds:itemID="{987EF7CF-4712-4F4C-AD6C-841493616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41</TotalTime>
  <Pages>3</Pages>
  <Words>876</Words>
  <Characters>5167</Characters>
  <Application>Microsoft Office Word</Application>
  <DocSecurity>0</DocSecurity>
  <Lines>115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Kelly Dedman</cp:lastModifiedBy>
  <cp:revision>38</cp:revision>
  <cp:lastPrinted>2022-12-15T15:29:00Z</cp:lastPrinted>
  <dcterms:created xsi:type="dcterms:W3CDTF">2026-04-08T11:46:00Z</dcterms:created>
  <dcterms:modified xsi:type="dcterms:W3CDTF">2026-04-09T11:56:00Z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0x0101009CBE96B497D0514CBE1CA2DEFE2E447E</vt:lpwstr>
  </property>
</Properties>
</file>